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2A" w:rsidRDefault="00EE72A2" w:rsidP="0012389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5B0F0B79" wp14:editId="6B38194A">
            <wp:simplePos x="0" y="0"/>
            <wp:positionH relativeFrom="column">
              <wp:posOffset>4972050</wp:posOffset>
            </wp:positionH>
            <wp:positionV relativeFrom="paragraph">
              <wp:posOffset>-857885</wp:posOffset>
            </wp:positionV>
            <wp:extent cx="1685925" cy="16859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252578645686_1eb2dd81a11edb1d2e2ea6489ca2f2e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9EB" w:rsidRDefault="005729EB" w:rsidP="0012389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382C" w:rsidRPr="00F51925" w:rsidRDefault="00EE72A2" w:rsidP="0012389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="00F2362A" w:rsidRPr="00F51925">
        <w:rPr>
          <w:rFonts w:ascii="Times New Roman" w:hAnsi="Times New Roman" w:cs="Times New Roman"/>
          <w:b/>
          <w:sz w:val="28"/>
          <w:szCs w:val="28"/>
          <w:lang w:val="vi-VN"/>
        </w:rPr>
        <w:t>ẢNG ĐIỀU TRA</w:t>
      </w:r>
      <w:r w:rsidR="00F2362A" w:rsidRPr="00F51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62A" w:rsidRPr="00F51925">
        <w:rPr>
          <w:rFonts w:ascii="Times New Roman" w:hAnsi="Times New Roman" w:cs="Times New Roman"/>
          <w:b/>
          <w:sz w:val="28"/>
          <w:szCs w:val="28"/>
          <w:lang w:val="vi-VN"/>
        </w:rPr>
        <w:t xml:space="preserve">TÂM LÝ </w:t>
      </w:r>
      <w:r w:rsidR="00F51925" w:rsidRPr="00F51925">
        <w:rPr>
          <w:rFonts w:ascii="Times New Roman" w:hAnsi="Times New Roman" w:cs="Times New Roman"/>
          <w:b/>
          <w:sz w:val="28"/>
          <w:szCs w:val="28"/>
        </w:rPr>
        <w:t xml:space="preserve">– SỨC KHỎE </w:t>
      </w:r>
      <w:r w:rsidR="00F2362A" w:rsidRPr="00F51925">
        <w:rPr>
          <w:rFonts w:ascii="Times New Roman" w:hAnsi="Times New Roman" w:cs="Times New Roman"/>
          <w:b/>
          <w:sz w:val="28"/>
          <w:szCs w:val="28"/>
          <w:lang w:val="vi-VN"/>
        </w:rPr>
        <w:t>TRẺ TRƯỚC KHI NHẬP</w:t>
      </w:r>
      <w:r w:rsidR="00F2362A" w:rsidRPr="00F51925">
        <w:rPr>
          <w:rFonts w:ascii="Times New Roman" w:hAnsi="Times New Roman" w:cs="Times New Roman"/>
          <w:b/>
          <w:sz w:val="28"/>
          <w:szCs w:val="28"/>
        </w:rPr>
        <w:t xml:space="preserve"> HỌC</w:t>
      </w:r>
    </w:p>
    <w:p w:rsidR="005729EB" w:rsidRDefault="005729EB" w:rsidP="0012389B">
      <w:pPr>
        <w:spacing w:line="240" w:lineRule="auto"/>
        <w:ind w:firstLine="720"/>
      </w:pPr>
    </w:p>
    <w:p w:rsidR="005729EB" w:rsidRDefault="005729EB" w:rsidP="0012389B">
      <w:pPr>
        <w:spacing w:line="240" w:lineRule="auto"/>
        <w:ind w:firstLine="720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1628"/>
        <w:gridCol w:w="73"/>
        <w:gridCol w:w="3503"/>
      </w:tblGrid>
      <w:tr w:rsidR="00F2362A" w:rsidTr="00F2362A">
        <w:tc>
          <w:tcPr>
            <w:tcW w:w="4503" w:type="dxa"/>
          </w:tcPr>
          <w:p w:rsidR="00F2362A" w:rsidRPr="00580A5E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 và tên trẻ:</w:t>
            </w:r>
          </w:p>
        </w:tc>
        <w:tc>
          <w:tcPr>
            <w:tcW w:w="5487" w:type="dxa"/>
            <w:gridSpan w:val="4"/>
          </w:tcPr>
          <w:p w:rsidR="00F2362A" w:rsidRPr="00580A5E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 sinh:                            Giới tính :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  <w:lang w:val="vi-VN"/>
              </w:rPr>
              <w:t xml:space="preserve"> Nam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  <w:lang w:val="vi-VN"/>
              </w:rPr>
              <w:t xml:space="preserve"> Nữ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Pr="00580A5E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Chỗ ở hiện nay: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Điện thoại liên lạc: 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CC4B5C" w:rsidRDefault="00CC4B5C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b/>
                <w:lang w:val="vi-VN"/>
              </w:rPr>
            </w:pPr>
          </w:p>
          <w:p w:rsidR="00F2362A" w:rsidRPr="00580A5E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b/>
                <w:lang w:val="vi-VN"/>
              </w:rPr>
            </w:pPr>
            <w:r w:rsidRPr="00580A5E">
              <w:rPr>
                <w:rFonts w:ascii="Times New Roman" w:hAnsi="Times New Roman" w:cs="Times New Roman"/>
                <w:b/>
                <w:lang w:val="vi-VN"/>
              </w:rPr>
              <w:t>I/ HOÀN CẢNH GIA ĐÌNH</w:t>
            </w:r>
          </w:p>
        </w:tc>
      </w:tr>
      <w:tr w:rsidR="00F2362A" w:rsidTr="00F2362A">
        <w:tc>
          <w:tcPr>
            <w:tcW w:w="4786" w:type="dxa"/>
            <w:gridSpan w:val="2"/>
          </w:tcPr>
          <w:p w:rsidR="00F2362A" w:rsidRPr="00554D00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lang w:val="vi-VN"/>
              </w:rPr>
            </w:pPr>
            <w:r w:rsidRPr="00554D00">
              <w:rPr>
                <w:rFonts w:ascii="Times New Roman" w:hAnsi="Times New Roman" w:cs="Times New Roman"/>
                <w:lang w:val="vi-VN"/>
              </w:rPr>
              <w:t xml:space="preserve">Họ và tên </w:t>
            </w:r>
            <w:r w:rsidR="00545055">
              <w:rPr>
                <w:rFonts w:ascii="Times New Roman" w:hAnsi="Times New Roman" w:cs="Times New Roman"/>
              </w:rPr>
              <w:t>mẹ</w:t>
            </w:r>
            <w:r w:rsidRPr="00554D00">
              <w:rPr>
                <w:rFonts w:ascii="Times New Roman" w:hAnsi="Times New Roman" w:cs="Times New Roman"/>
                <w:lang w:val="vi-VN"/>
              </w:rPr>
              <w:t xml:space="preserve">: </w:t>
            </w:r>
          </w:p>
        </w:tc>
        <w:tc>
          <w:tcPr>
            <w:tcW w:w="1701" w:type="dxa"/>
            <w:gridSpan w:val="2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Tuổi:</w:t>
            </w:r>
          </w:p>
        </w:tc>
        <w:tc>
          <w:tcPr>
            <w:tcW w:w="3503" w:type="dxa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Nghề nghiệp: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Trình độ :  Cấp 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  <w:lang w:val="vi-VN"/>
              </w:rPr>
              <w:t xml:space="preserve">    Cấp II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  <w:lang w:val="vi-VN"/>
              </w:rPr>
              <w:t xml:space="preserve">   Cấp III    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  <w:lang w:val="vi-VN"/>
              </w:rPr>
              <w:t xml:space="preserve"> Đại học    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  <w:lang w:val="vi-VN"/>
              </w:rPr>
              <w:t xml:space="preserve"> Trên Đại học</w:t>
            </w:r>
          </w:p>
        </w:tc>
      </w:tr>
      <w:tr w:rsidR="00F2362A" w:rsidTr="00F2362A">
        <w:tc>
          <w:tcPr>
            <w:tcW w:w="4786" w:type="dxa"/>
            <w:gridSpan w:val="2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Họ và tên </w:t>
            </w:r>
            <w:r w:rsidR="0043037C">
              <w:rPr>
                <w:rFonts w:ascii="Times New Roman" w:hAnsi="Times New Roman" w:cs="Times New Roman"/>
              </w:rPr>
              <w:t>cha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</w:p>
        </w:tc>
        <w:tc>
          <w:tcPr>
            <w:tcW w:w="1628" w:type="dxa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Tuổi:</w:t>
            </w:r>
          </w:p>
        </w:tc>
        <w:tc>
          <w:tcPr>
            <w:tcW w:w="3576" w:type="dxa"/>
            <w:gridSpan w:val="2"/>
          </w:tcPr>
          <w:p w:rsidR="00F2362A" w:rsidRDefault="00892688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2362A">
              <w:rPr>
                <w:rFonts w:ascii="Times New Roman" w:hAnsi="Times New Roman" w:cs="Times New Roman"/>
                <w:lang w:val="vi-VN"/>
              </w:rPr>
              <w:t>Nghề nghiệp: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Trình độ :  Cấp I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  <w:lang w:val="vi-VN"/>
              </w:rPr>
              <w:t xml:space="preserve">    Cấp II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  <w:lang w:val="vi-VN"/>
              </w:rPr>
              <w:t xml:space="preserve">   Cấp III    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  <w:lang w:val="vi-VN"/>
              </w:rPr>
              <w:t xml:space="preserve"> Đại học    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  <w:lang w:val="vi-VN"/>
              </w:rPr>
              <w:t xml:space="preserve"> Trên Đại học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Pr="00000E96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Số con trong gia đình: 1 con 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  <w:lang w:val="vi-V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2 con 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  <w:lang w:val="vi-V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3 con 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  <w:lang w:val="vi-V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………. con 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  <w:lang w:val="vi-VN"/>
              </w:rPr>
              <w:t xml:space="preserve">    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Pr="00000E96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Những ngườ</w:t>
            </w:r>
            <w:r w:rsidR="00892688">
              <w:rPr>
                <w:rFonts w:ascii="Times New Roman" w:hAnsi="Times New Roman" w:cs="Times New Roman"/>
              </w:rPr>
              <w:t>i thâ</w:t>
            </w:r>
            <w:r>
              <w:rPr>
                <w:rFonts w:ascii="Times New Roman" w:hAnsi="Times New Roman" w:cs="Times New Roman"/>
              </w:rPr>
              <w:t>n khác trong gia đình thường xuyên tiếp xúc với trẻ: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Ông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 Bà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Cô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Dì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Chú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Bác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Người giúp việc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</w:p>
          <w:p w:rsidR="00F2362A" w:rsidRPr="00000E96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2362A" w:rsidTr="00F2362A">
        <w:tc>
          <w:tcPr>
            <w:tcW w:w="9990" w:type="dxa"/>
            <w:gridSpan w:val="5"/>
          </w:tcPr>
          <w:p w:rsidR="00F2362A" w:rsidRPr="00000E96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b/>
              </w:rPr>
            </w:pPr>
            <w:r w:rsidRPr="00000E96">
              <w:rPr>
                <w:rFonts w:ascii="Times New Roman" w:hAnsi="Times New Roman" w:cs="Times New Roman"/>
                <w:b/>
              </w:rPr>
              <w:t>II/ ĐẶC ĐIỂM TÂM LÝ TRẺ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Trẻ có thói quen:   Bú bình </w:t>
            </w:r>
            <w:r w:rsidR="00892688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Mút tay</w:t>
            </w:r>
            <w:r w:rsidR="00892688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26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Ngậ</w:t>
            </w:r>
            <w:r w:rsidR="00892688">
              <w:rPr>
                <w:rFonts w:ascii="Times New Roman" w:hAnsi="Times New Roman" w:cs="Times New Roman"/>
              </w:rPr>
              <w:t xml:space="preserve">m vú </w:t>
            </w:r>
            <w:r>
              <w:rPr>
                <w:rFonts w:ascii="Times New Roman" w:hAnsi="Times New Roman" w:cs="Times New Roman"/>
              </w:rPr>
              <w:t>giả</w:t>
            </w:r>
            <w:r w:rsidR="00892688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705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Bế ru ngủ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Nằm võng, nôi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Dễ ngủ Khó ngủ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Thường ngủ vào lúc nào trong </w:t>
            </w:r>
            <w:proofErr w:type="gramStart"/>
            <w:r>
              <w:rPr>
                <w:rFonts w:ascii="Times New Roman" w:hAnsi="Times New Roman" w:cs="Times New Roman"/>
              </w:rPr>
              <w:t>ngày :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………………………….. Mấy giấc: …………………….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Ăn vào lúc nào trong </w:t>
            </w:r>
            <w:proofErr w:type="gramStart"/>
            <w:r>
              <w:rPr>
                <w:rFonts w:ascii="Times New Roman" w:hAnsi="Times New Roman" w:cs="Times New Roman"/>
              </w:rPr>
              <w:t>ngày :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…………………………………… Mấy bữa</w:t>
            </w:r>
            <w:proofErr w:type="gramStart"/>
            <w:r>
              <w:rPr>
                <w:rFonts w:ascii="Times New Roman" w:hAnsi="Times New Roman" w:cs="Times New Roman"/>
              </w:rPr>
              <w:t>:………………………</w:t>
            </w:r>
            <w:proofErr w:type="gramEnd"/>
          </w:p>
        </w:tc>
      </w:tr>
      <w:tr w:rsidR="00F2362A" w:rsidTr="00F2362A">
        <w:tc>
          <w:tcPr>
            <w:tcW w:w="9990" w:type="dxa"/>
            <w:gridSpan w:val="5"/>
          </w:tcPr>
          <w:p w:rsidR="00F2362A" w:rsidRPr="00000E96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Dễ ăn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Khó ăn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Pr="00000E96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Món chính hiện nay: Sữa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  Bột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   Cháo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 Cơm </w:t>
            </w:r>
            <w:r>
              <w:rPr>
                <w:rFonts w:ascii="Times New Roman" w:hAnsi="Times New Roman" w:cs="Times New Roman"/>
                <w:lang w:val="vi-VN"/>
              </w:rPr>
              <w:sym w:font="Wingdings" w:char="F06F"/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Thích ăn món gì </w:t>
            </w:r>
            <w:proofErr w:type="gramStart"/>
            <w:r>
              <w:rPr>
                <w:rFonts w:ascii="Times New Roman" w:hAnsi="Times New Roman" w:cs="Times New Roman"/>
              </w:rPr>
              <w:t>nhất :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…………………………………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Những thói quen đặc biệt khác: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12389B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Tiếp xúc với: </w:t>
            </w:r>
          </w:p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Trẻ cùng lứa tuổi :  Dễ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Khó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   Trẻ lớn hơn</w:t>
            </w:r>
            <w:r w:rsidR="0012389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 Dễ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Khó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12389B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Trẻ nhỏ hơn:  Dễ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Khó </w:t>
            </w:r>
            <w:r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Người lớn thân quen:  Dễ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Khó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12389B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 xml:space="preserve">Người lớn không quen:   Dễ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Khó </w:t>
            </w:r>
            <w:r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Thích loại đồ chơi gì nhất: ……………………………………………………………………………….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Phản ứng của trẻ khi tập một thói quen nề nếp nào đó:  Bình thường 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; Sẵn Sàng 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; Dễ chịu </w:t>
            </w:r>
            <w:r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Thái độ của trẻ khi rơi vào khung cảnh lạ:                      Bình thường 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;Vui vẻ 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;  Sợ hãi </w:t>
            </w:r>
            <w:r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F2362A" w:rsidRPr="0012389B" w:rsidTr="00F2362A">
        <w:tc>
          <w:tcPr>
            <w:tcW w:w="9990" w:type="dxa"/>
            <w:gridSpan w:val="5"/>
          </w:tcPr>
          <w:p w:rsidR="0012389B" w:rsidRDefault="0012389B"/>
          <w:p w:rsidR="0012389B" w:rsidRDefault="0012389B"/>
          <w:p w:rsidR="0012389B" w:rsidRDefault="0012389B"/>
          <w:p w:rsidR="0012389B" w:rsidRDefault="0012389B"/>
          <w:p w:rsidR="0012389B" w:rsidRDefault="0012389B"/>
          <w:tbl>
            <w:tblPr>
              <w:tblStyle w:val="TableGrid"/>
              <w:tblW w:w="9529" w:type="dxa"/>
              <w:tblLook w:val="04A0" w:firstRow="1" w:lastRow="0" w:firstColumn="1" w:lastColumn="0" w:noHBand="0" w:noVBand="1"/>
            </w:tblPr>
            <w:tblGrid>
              <w:gridCol w:w="5245"/>
              <w:gridCol w:w="4284"/>
            </w:tblGrid>
            <w:tr w:rsidR="00F51925" w:rsidRPr="001467C5" w:rsidTr="0012389B">
              <w:tc>
                <w:tcPr>
                  <w:tcW w:w="95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51925" w:rsidRPr="00F51925" w:rsidRDefault="00F51925" w:rsidP="0012389B">
                  <w:pPr>
                    <w:spacing w:before="60" w:after="60"/>
                    <w:ind w:firstLine="720"/>
                    <w:rPr>
                      <w:rFonts w:ascii="Times New Roman" w:hAnsi="Times New Roman" w:cs="Times New Roman"/>
                      <w:b/>
                      <w:lang w:val="vi-VN"/>
                    </w:rPr>
                  </w:pPr>
                  <w:r w:rsidRPr="00F51925">
                    <w:rPr>
                      <w:rFonts w:ascii="Times New Roman" w:hAnsi="Times New Roman" w:cs="Times New Roman"/>
                      <w:b/>
                    </w:rPr>
                    <w:t xml:space="preserve">III/ </w:t>
                  </w:r>
                  <w:r w:rsidRPr="00F51925">
                    <w:rPr>
                      <w:rFonts w:ascii="Times New Roman" w:hAnsi="Times New Roman" w:cs="Times New Roman"/>
                      <w:b/>
                      <w:lang w:val="vi-VN"/>
                    </w:rPr>
                    <w:t>THÔNG TIN SỨC KHỎE BAN ĐẦU HỌC SINH</w:t>
                  </w:r>
                </w:p>
              </w:tc>
            </w:tr>
            <w:tr w:rsidR="00F51925" w:rsidRPr="0012389B" w:rsidTr="0012389B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925" w:rsidRPr="001467C5" w:rsidRDefault="00F51925" w:rsidP="0012389B">
                  <w:pPr>
                    <w:spacing w:before="60" w:after="60"/>
                    <w:ind w:firstLine="720"/>
                    <w:jc w:val="both"/>
                    <w:rPr>
                      <w:rFonts w:ascii="Times New Roman" w:hAnsi="Times New Roman" w:cs="Times New Roman"/>
                      <w:lang w:val="vi-VN"/>
                    </w:rPr>
                  </w:pPr>
                  <w:r w:rsidRPr="001467C5">
                    <w:rPr>
                      <w:rFonts w:ascii="Times New Roman" w:hAnsi="Times New Roman" w:cs="Times New Roman"/>
                      <w:lang w:val="vi-VN"/>
                    </w:rPr>
                    <w:t>Phụ huynh vui lòng điền đầy đủ các thông tin chính xác dưới đây</w:t>
                  </w:r>
                </w:p>
              </w:tc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925" w:rsidRPr="00EE72A2" w:rsidRDefault="00F51925" w:rsidP="0012389B">
                  <w:pPr>
                    <w:spacing w:before="60" w:after="60"/>
                    <w:ind w:firstLine="720"/>
                    <w:rPr>
                      <w:rFonts w:ascii="Times New Roman" w:hAnsi="Times New Roman" w:cs="Times New Roman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>Nếu học sinh có bất kỳ triệu chứng nào</w:t>
                  </w:r>
                  <w:r w:rsidR="00CC4B5C" w:rsidRPr="00EE72A2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>,</w:t>
                  </w: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vui lòng cung cấp thông tin chi tiết vào bên dưới</w:t>
                  </w:r>
                  <w:r w:rsidRPr="00EE72A2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đây</w:t>
                  </w:r>
                </w:p>
              </w:tc>
            </w:tr>
            <w:tr w:rsidR="00F51925" w:rsidRPr="001467C5" w:rsidTr="0012389B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925" w:rsidRPr="001467C5" w:rsidRDefault="00F51925" w:rsidP="0012389B">
                  <w:pPr>
                    <w:pStyle w:val="ListParagraph"/>
                    <w:numPr>
                      <w:ilvl w:val="0"/>
                      <w:numId w:val="1"/>
                    </w:numPr>
                    <w:spacing w:before="60" w:after="60"/>
                    <w:ind w:left="318" w:firstLine="720"/>
                    <w:contextualSpacing w:val="0"/>
                    <w:jc w:val="both"/>
                    <w:rPr>
                      <w:rFonts w:ascii="Times New Roman" w:hAnsi="Times New Roman" w:cs="Times New Roman"/>
                      <w:szCs w:val="24"/>
                      <w:lang w:val="vi-VN"/>
                    </w:rPr>
                  </w:pP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>Học sinh có từng được hỗ trợ đặc biệt trong học tập hay không</w:t>
                  </w:r>
                  <w:r w:rsidRPr="00EE72A2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? </w:t>
                  </w: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 </w:t>
                  </w:r>
                  <w:r>
                    <w:rPr>
                      <w:lang w:val="vi-VN"/>
                    </w:rPr>
                    <w:sym w:font="Wingdings" w:char="F06F"/>
                  </w: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Có</w:t>
                  </w: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</w:t>
                  </w: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 </w:t>
                  </w:r>
                  <w:r>
                    <w:rPr>
                      <w:lang w:val="vi-VN"/>
                    </w:rPr>
                    <w:sym w:font="Wingdings" w:char="F06F"/>
                  </w: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Không</w:t>
                  </w:r>
                </w:p>
              </w:tc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925" w:rsidRPr="001467C5" w:rsidRDefault="00F51925" w:rsidP="0012389B">
                  <w:pPr>
                    <w:spacing w:before="60" w:after="60"/>
                    <w:ind w:firstLine="720"/>
                    <w:rPr>
                      <w:rFonts w:ascii="Times New Roman" w:hAnsi="Times New Roman" w:cs="Times New Roman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>1.</w:t>
                  </w:r>
                </w:p>
              </w:tc>
            </w:tr>
            <w:tr w:rsidR="00F51925" w:rsidRPr="001467C5" w:rsidTr="0012389B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925" w:rsidRPr="001467C5" w:rsidRDefault="00F51925" w:rsidP="0012389B">
                  <w:pPr>
                    <w:pStyle w:val="ListParagraph"/>
                    <w:numPr>
                      <w:ilvl w:val="0"/>
                      <w:numId w:val="1"/>
                    </w:numPr>
                    <w:spacing w:before="60" w:after="60"/>
                    <w:ind w:left="318" w:firstLine="720"/>
                    <w:contextualSpacing w:val="0"/>
                    <w:rPr>
                      <w:rFonts w:ascii="Times New Roman" w:hAnsi="Times New Roman" w:cs="Times New Roman"/>
                      <w:szCs w:val="24"/>
                      <w:lang w:val="vi-VN"/>
                    </w:rPr>
                  </w:pP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>Học sinh có từng bị chấn thương hay tr</w:t>
                  </w: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>ải</w:t>
                  </w: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qua phẫu thuật hay không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?</w:t>
                  </w: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  </w:t>
                  </w:r>
                  <w:r>
                    <w:rPr>
                      <w:lang w:val="vi-VN"/>
                    </w:rPr>
                    <w:sym w:font="Wingdings" w:char="F06F"/>
                  </w: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Có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 </w:t>
                  </w:r>
                  <w:r>
                    <w:rPr>
                      <w:lang w:val="vi-VN"/>
                    </w:rPr>
                    <w:sym w:font="Wingdings" w:char="F06F"/>
                  </w: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Không</w:t>
                  </w:r>
                </w:p>
              </w:tc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925" w:rsidRPr="001467C5" w:rsidRDefault="00F51925" w:rsidP="0012389B">
                  <w:pPr>
                    <w:spacing w:before="60" w:after="60"/>
                    <w:ind w:firstLine="720"/>
                    <w:rPr>
                      <w:rFonts w:ascii="Times New Roman" w:hAnsi="Times New Roman" w:cs="Times New Roman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>2.</w:t>
                  </w:r>
                </w:p>
              </w:tc>
            </w:tr>
            <w:tr w:rsidR="00F51925" w:rsidRPr="001467C5" w:rsidTr="0012389B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925" w:rsidRPr="001467C5" w:rsidRDefault="00F51925" w:rsidP="0012389B">
                  <w:pPr>
                    <w:pStyle w:val="ListParagraph"/>
                    <w:numPr>
                      <w:ilvl w:val="0"/>
                      <w:numId w:val="1"/>
                    </w:numPr>
                    <w:spacing w:before="60" w:after="60"/>
                    <w:ind w:left="318" w:firstLine="720"/>
                    <w:contextualSpacing w:val="0"/>
                    <w:rPr>
                      <w:rFonts w:ascii="Times New Roman" w:hAnsi="Times New Roman" w:cs="Times New Roman"/>
                      <w:szCs w:val="24"/>
                      <w:lang w:val="vi-VN"/>
                    </w:rPr>
                  </w:pP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Học sinh có bị dị ứng với một loại thuốc hoặc thức ăn nào đó không ? </w:t>
                  </w:r>
                  <w:r>
                    <w:rPr>
                      <w:lang w:val="vi-VN"/>
                    </w:rPr>
                    <w:sym w:font="Wingdings" w:char="F06F"/>
                  </w: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Có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</w:t>
                  </w:r>
                  <w:r>
                    <w:rPr>
                      <w:lang w:val="vi-VN"/>
                    </w:rPr>
                    <w:sym w:font="Wingdings" w:char="F06F"/>
                  </w: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Không</w:t>
                  </w:r>
                </w:p>
              </w:tc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925" w:rsidRPr="001467C5" w:rsidRDefault="00F51925" w:rsidP="0012389B">
                  <w:pPr>
                    <w:spacing w:before="60" w:after="60"/>
                    <w:ind w:firstLine="720"/>
                    <w:rPr>
                      <w:rFonts w:ascii="Times New Roman" w:hAnsi="Times New Roman" w:cs="Times New Roman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>3.</w:t>
                  </w:r>
                </w:p>
              </w:tc>
            </w:tr>
            <w:tr w:rsidR="00F51925" w:rsidRPr="001467C5" w:rsidTr="0012389B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925" w:rsidRPr="001467C5" w:rsidRDefault="00F51925" w:rsidP="0012389B">
                  <w:pPr>
                    <w:pStyle w:val="ListParagraph"/>
                    <w:numPr>
                      <w:ilvl w:val="0"/>
                      <w:numId w:val="1"/>
                    </w:numPr>
                    <w:spacing w:before="60" w:after="60"/>
                    <w:ind w:left="318" w:firstLine="720"/>
                    <w:contextualSpacing w:val="0"/>
                    <w:jc w:val="both"/>
                    <w:rPr>
                      <w:rFonts w:ascii="Times New Roman" w:hAnsi="Times New Roman" w:cs="Times New Roman"/>
                      <w:szCs w:val="24"/>
                      <w:lang w:val="vi-VN"/>
                    </w:rPr>
                  </w:pP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>Học sinh có gặp trở ngại nào trong việc tham gia các hoạt động giáo dục thể chất không?</w:t>
                  </w:r>
                  <w:r w:rsidRPr="001467C5">
                    <w:rPr>
                      <w:lang w:val="vi-VN"/>
                    </w:rPr>
                    <w:t xml:space="preserve"> </w:t>
                  </w:r>
                  <w:r>
                    <w:rPr>
                      <w:lang w:val="vi-VN"/>
                    </w:rPr>
                    <w:sym w:font="Wingdings" w:char="F06F"/>
                  </w: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Có </w:t>
                  </w:r>
                  <w:r>
                    <w:rPr>
                      <w:lang w:val="vi-VN"/>
                    </w:rPr>
                    <w:sym w:font="Wingdings" w:char="F06F"/>
                  </w: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Không</w:t>
                  </w:r>
                </w:p>
              </w:tc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925" w:rsidRPr="001467C5" w:rsidRDefault="00F51925" w:rsidP="0012389B">
                  <w:pPr>
                    <w:spacing w:before="60" w:after="60"/>
                    <w:ind w:firstLine="720"/>
                    <w:rPr>
                      <w:rFonts w:ascii="Times New Roman" w:hAnsi="Times New Roman" w:cs="Times New Roman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>4.</w:t>
                  </w:r>
                </w:p>
              </w:tc>
            </w:tr>
            <w:tr w:rsidR="00F51925" w:rsidRPr="001467C5" w:rsidTr="0012389B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925" w:rsidRDefault="00F51925" w:rsidP="0012389B">
                  <w:pPr>
                    <w:pStyle w:val="ListParagraph"/>
                    <w:numPr>
                      <w:ilvl w:val="0"/>
                      <w:numId w:val="1"/>
                    </w:numPr>
                    <w:spacing w:before="60" w:after="60"/>
                    <w:ind w:left="318" w:firstLine="720"/>
                    <w:contextualSpacing w:val="0"/>
                    <w:jc w:val="both"/>
                    <w:rPr>
                      <w:rFonts w:ascii="Times New Roman" w:hAnsi="Times New Roman" w:cs="Times New Roman"/>
                      <w:szCs w:val="24"/>
                      <w:lang w:val="vi-VN"/>
                    </w:rPr>
                  </w:pP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>Học sinh có vấn đề về</w:t>
                  </w: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thính giác hay không?  </w:t>
                  </w:r>
                </w:p>
                <w:p w:rsidR="00F51925" w:rsidRPr="001467C5" w:rsidRDefault="00F51925" w:rsidP="0012389B">
                  <w:pPr>
                    <w:pStyle w:val="ListParagraph"/>
                    <w:spacing w:before="60" w:after="60"/>
                    <w:ind w:left="318" w:firstLine="720"/>
                    <w:contextualSpacing w:val="0"/>
                    <w:jc w:val="both"/>
                    <w:rPr>
                      <w:rFonts w:ascii="Times New Roman" w:hAnsi="Times New Roman" w:cs="Times New Roman"/>
                      <w:szCs w:val="24"/>
                      <w:lang w:val="vi-VN"/>
                    </w:rPr>
                  </w:pPr>
                  <w:r>
                    <w:rPr>
                      <w:lang w:val="vi-VN"/>
                    </w:rPr>
                    <w:sym w:font="Wingdings" w:char="F06F"/>
                  </w: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Có </w:t>
                  </w: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 </w:t>
                  </w:r>
                  <w:r>
                    <w:rPr>
                      <w:lang w:val="vi-VN"/>
                    </w:rPr>
                    <w:sym w:font="Wingdings" w:char="F06F"/>
                  </w: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Không</w:t>
                  </w:r>
                </w:p>
              </w:tc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925" w:rsidRPr="001467C5" w:rsidRDefault="00F51925" w:rsidP="0012389B">
                  <w:pPr>
                    <w:spacing w:before="60" w:after="60"/>
                    <w:ind w:firstLine="720"/>
                    <w:rPr>
                      <w:rFonts w:ascii="Times New Roman" w:hAnsi="Times New Roman" w:cs="Times New Roman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>5.</w:t>
                  </w:r>
                </w:p>
              </w:tc>
            </w:tr>
            <w:tr w:rsidR="00F51925" w:rsidRPr="0012389B" w:rsidTr="0012389B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925" w:rsidRDefault="00F51925" w:rsidP="0012389B">
                  <w:pPr>
                    <w:pStyle w:val="ListParagraph"/>
                    <w:numPr>
                      <w:ilvl w:val="0"/>
                      <w:numId w:val="1"/>
                    </w:numPr>
                    <w:spacing w:before="60" w:after="60"/>
                    <w:ind w:left="318" w:firstLine="720"/>
                    <w:contextualSpacing w:val="0"/>
                    <w:jc w:val="both"/>
                    <w:rPr>
                      <w:rFonts w:ascii="Times New Roman" w:hAnsi="Times New Roman" w:cs="Times New Roman"/>
                      <w:szCs w:val="24"/>
                      <w:lang w:val="vi-VN"/>
                    </w:rPr>
                  </w:pP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>Học sinh có vấn đề về thị</w:t>
                  </w: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giác hay không? </w:t>
                  </w: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</w:t>
                  </w:r>
                </w:p>
                <w:p w:rsidR="00F51925" w:rsidRPr="001467C5" w:rsidRDefault="00F51925" w:rsidP="0012389B">
                  <w:pPr>
                    <w:pStyle w:val="ListParagraph"/>
                    <w:spacing w:before="60" w:after="60"/>
                    <w:ind w:left="318" w:firstLine="720"/>
                    <w:contextualSpacing w:val="0"/>
                    <w:jc w:val="both"/>
                    <w:rPr>
                      <w:rFonts w:ascii="Times New Roman" w:hAnsi="Times New Roman" w:cs="Times New Roman"/>
                      <w:szCs w:val="24"/>
                      <w:lang w:val="vi-VN"/>
                    </w:rPr>
                  </w:pPr>
                  <w:r>
                    <w:rPr>
                      <w:lang w:val="vi-VN"/>
                    </w:rPr>
                    <w:sym w:font="Wingdings" w:char="F06F"/>
                  </w:r>
                  <w:r w:rsidRPr="001467C5"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Có   </w:t>
                  </w:r>
                  <w:r>
                    <w:rPr>
                      <w:lang w:val="vi-VN"/>
                    </w:rPr>
                    <w:sym w:font="Wingdings" w:char="F06F"/>
                  </w: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 xml:space="preserve"> Không</w:t>
                  </w:r>
                </w:p>
              </w:tc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925" w:rsidRPr="001467C5" w:rsidRDefault="00F51925" w:rsidP="0012389B">
                  <w:pPr>
                    <w:spacing w:before="60" w:after="60"/>
                    <w:ind w:firstLine="720"/>
                    <w:rPr>
                      <w:rFonts w:ascii="Times New Roman" w:hAnsi="Times New Roman" w:cs="Times New Roman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vi-VN"/>
                    </w:rPr>
                    <w:t>6.</w:t>
                  </w:r>
                </w:p>
              </w:tc>
            </w:tr>
          </w:tbl>
          <w:p w:rsidR="00F2362A" w:rsidRPr="00EE72A2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b/>
                <w:lang w:val="vi-VN"/>
              </w:rPr>
            </w:pPr>
          </w:p>
          <w:p w:rsidR="00F2362A" w:rsidRPr="00EE72A2" w:rsidRDefault="00990D42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b/>
                <w:lang w:val="vi-VN"/>
              </w:rPr>
            </w:pPr>
            <w:r w:rsidRPr="00EE72A2">
              <w:rPr>
                <w:rFonts w:ascii="Times New Roman" w:hAnsi="Times New Roman" w:cs="Times New Roman"/>
                <w:b/>
                <w:lang w:val="vi-VN"/>
              </w:rPr>
              <w:t>IV</w:t>
            </w:r>
            <w:r w:rsidR="00F2362A" w:rsidRPr="00EE72A2">
              <w:rPr>
                <w:rFonts w:ascii="Times New Roman" w:hAnsi="Times New Roman" w:cs="Times New Roman"/>
                <w:b/>
                <w:lang w:val="vi-VN"/>
              </w:rPr>
              <w:t>/ NHỮNG HIỂU BIẾT VỀ GIÁO DỤC TRẺ CỦA HỌC SINH</w:t>
            </w:r>
          </w:p>
        </w:tc>
      </w:tr>
      <w:tr w:rsidR="00F2362A" w:rsidRPr="0012389B" w:rsidTr="00F2362A">
        <w:tc>
          <w:tcPr>
            <w:tcW w:w="9990" w:type="dxa"/>
            <w:gridSpan w:val="5"/>
          </w:tcPr>
          <w:p w:rsidR="00F2362A" w:rsidRPr="00EE72A2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lang w:val="vi-VN"/>
              </w:rPr>
            </w:pPr>
            <w:r w:rsidRPr="00EE72A2">
              <w:rPr>
                <w:rFonts w:ascii="Times New Roman" w:hAnsi="Times New Roman" w:cs="Times New Roman"/>
                <w:lang w:val="vi-VN"/>
              </w:rPr>
              <w:lastRenderedPageBreak/>
              <w:t xml:space="preserve">Đọc sách báo nuôi dạy trẻ : </w:t>
            </w:r>
            <w:r w:rsidRPr="00EE72A2">
              <w:rPr>
                <w:rFonts w:ascii="Times New Roman" w:hAnsi="Times New Roman" w:cs="Times New Roman"/>
                <w:lang w:val="vi-VN"/>
              </w:rPr>
              <w:tab/>
              <w:t>Thườ</w:t>
            </w:r>
            <w:r w:rsidR="00892688" w:rsidRPr="00EE72A2">
              <w:rPr>
                <w:rFonts w:ascii="Times New Roman" w:hAnsi="Times New Roman" w:cs="Times New Roman"/>
                <w:lang w:val="vi-VN"/>
              </w:rPr>
              <w:t xml:space="preserve">ng </w:t>
            </w:r>
            <w:r w:rsidRPr="00EE72A2">
              <w:rPr>
                <w:rFonts w:ascii="Times New Roman" w:hAnsi="Times New Roman" w:cs="Times New Roman"/>
                <w:lang w:val="vi-VN"/>
              </w:rPr>
              <w:t xml:space="preserve">xuyên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 w:rsidRPr="00EE72A2">
              <w:rPr>
                <w:rFonts w:ascii="Times New Roman" w:hAnsi="Times New Roman" w:cs="Times New Roman"/>
                <w:lang w:val="vi-VN"/>
              </w:rPr>
              <w:tab/>
              <w:t xml:space="preserve">Thỉnh thoảng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 w:rsidRPr="00EE72A2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EE72A2">
              <w:rPr>
                <w:rFonts w:ascii="Times New Roman" w:hAnsi="Times New Roman" w:cs="Times New Roman"/>
                <w:lang w:val="vi-VN"/>
              </w:rPr>
              <w:tab/>
              <w:t xml:space="preserve">Không đọc </w:t>
            </w:r>
            <w:r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Pr="00EE72A2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lang w:val="vi-VN"/>
              </w:rPr>
            </w:pPr>
            <w:r w:rsidRPr="00EE72A2">
              <w:rPr>
                <w:rFonts w:ascii="Times New Roman" w:hAnsi="Times New Roman" w:cs="Times New Roman"/>
                <w:lang w:val="vi-VN"/>
              </w:rPr>
              <w:t xml:space="preserve">Nuôi con theo kinh nghiệm: </w:t>
            </w:r>
            <w:r w:rsidRPr="00EE72A2">
              <w:rPr>
                <w:rFonts w:ascii="Times New Roman" w:hAnsi="Times New Roman" w:cs="Times New Roman"/>
                <w:lang w:val="vi-VN"/>
              </w:rPr>
              <w:tab/>
              <w:t xml:space="preserve">Dân gian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 w:rsidRPr="00EE72A2">
              <w:rPr>
                <w:rFonts w:ascii="Times New Roman" w:hAnsi="Times New Roman" w:cs="Times New Roman"/>
                <w:lang w:val="vi-VN"/>
              </w:rPr>
              <w:t xml:space="preserve">       Sách báo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 w:rsidRPr="00EE72A2">
              <w:rPr>
                <w:rFonts w:ascii="Times New Roman" w:hAnsi="Times New Roman" w:cs="Times New Roman"/>
                <w:lang w:val="vi-VN"/>
              </w:rPr>
              <w:t xml:space="preserve">       Kết hợp cả hai </w:t>
            </w:r>
            <w:r>
              <w:rPr>
                <w:rFonts w:ascii="Times New Roman" w:hAnsi="Times New Roman" w:cs="Times New Roman"/>
              </w:rPr>
              <w:sym w:font="Wingdings" w:char="F06F"/>
            </w:r>
          </w:p>
          <w:p w:rsidR="00CC4B5C" w:rsidRPr="00EE72A2" w:rsidRDefault="00CC4B5C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lang w:val="vi-VN"/>
              </w:rPr>
            </w:pPr>
            <w:r w:rsidRPr="00EE72A2">
              <w:rPr>
                <w:rFonts w:ascii="Times New Roman" w:hAnsi="Times New Roman" w:cs="Times New Roman"/>
                <w:lang w:val="vi-VN"/>
              </w:rPr>
              <w:t>Trong gia đình ai là người đóng vai trò định hướng giáo dục trẻ</w:t>
            </w:r>
          </w:p>
          <w:p w:rsidR="00CC4B5C" w:rsidRDefault="00CC4B5C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    Mẹ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    Cả ba me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         Thành viên khác trong gia đình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4B5C" w:rsidRDefault="00CC4B5C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2362A" w:rsidTr="00F2362A">
        <w:tc>
          <w:tcPr>
            <w:tcW w:w="9990" w:type="dxa"/>
            <w:gridSpan w:val="5"/>
          </w:tcPr>
          <w:p w:rsidR="00CC4B5C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Bạn làm gì khi: </w:t>
            </w:r>
          </w:p>
          <w:p w:rsidR="0012389B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Trẻ có biểu hiện </w:t>
            </w:r>
            <w:proofErr w:type="gramStart"/>
            <w:r>
              <w:rPr>
                <w:rFonts w:ascii="Times New Roman" w:hAnsi="Times New Roman" w:cs="Times New Roman"/>
              </w:rPr>
              <w:t>tố</w:t>
            </w:r>
            <w:r w:rsidR="0012389B">
              <w:rPr>
                <w:rFonts w:ascii="Times New Roman" w:hAnsi="Times New Roman" w:cs="Times New Roman"/>
              </w:rPr>
              <w:t>t ?</w:t>
            </w:r>
            <w:proofErr w:type="gramEnd"/>
          </w:p>
          <w:p w:rsidR="00CC4B5C" w:rsidRDefault="0012389B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12389B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Trẻ có biểu hiện không </w:t>
            </w:r>
            <w:proofErr w:type="gramStart"/>
            <w:r>
              <w:rPr>
                <w:rFonts w:ascii="Times New Roman" w:hAnsi="Times New Roman" w:cs="Times New Roman"/>
              </w:rPr>
              <w:t>tố</w:t>
            </w:r>
            <w:r w:rsidR="0012389B">
              <w:rPr>
                <w:rFonts w:ascii="Times New Roman" w:hAnsi="Times New Roman" w:cs="Times New Roman"/>
              </w:rPr>
              <w:t>t ?</w:t>
            </w:r>
            <w:proofErr w:type="gramEnd"/>
            <w:r w:rsidR="0012389B">
              <w:rPr>
                <w:rFonts w:ascii="Times New Roman" w:hAnsi="Times New Roman" w:cs="Times New Roman"/>
              </w:rPr>
              <w:t xml:space="preserve"> </w:t>
            </w:r>
          </w:p>
          <w:p w:rsidR="00CC4B5C" w:rsidRDefault="0012389B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Pr="00742E72" w:rsidRDefault="00990D42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  <w:r w:rsidR="00F51925">
              <w:rPr>
                <w:rFonts w:ascii="Times New Roman" w:hAnsi="Times New Roman" w:cs="Times New Roman"/>
                <w:b/>
              </w:rPr>
              <w:t xml:space="preserve">/ </w:t>
            </w:r>
            <w:r w:rsidR="00F2362A" w:rsidRPr="00742E72">
              <w:rPr>
                <w:rFonts w:ascii="Times New Roman" w:hAnsi="Times New Roman" w:cs="Times New Roman"/>
                <w:b/>
              </w:rPr>
              <w:t>QUAN ĐIỂM CÁCH GIÁO DỤC TRONG GIA ĐÌNH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Thống nhất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;  Không tốt nhất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Trước khi gửi con vào nhà trường Có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Không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làm quen với chế độ sinh hoạt trường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Tập dần cho trẻ theo chế độ sinh hoạt của Nhà trường tại gia đình: Có tập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; Không tập </w:t>
            </w:r>
            <w:r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 bạn phải tập cho trẻ như thế nào để thích nghi nhanh chóng với Nhà trường: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…………………………………………………………………………………………………………….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…………………………………………………………………………………………………………….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Ngày</w:t>
            </w:r>
            <w:r w:rsidR="00F04B57">
              <w:rPr>
                <w:rFonts w:ascii="Times New Roman" w:hAnsi="Times New Roman" w:cs="Times New Roman"/>
              </w:rPr>
              <w:t>………….. tháng…………..</w:t>
            </w:r>
            <w:r>
              <w:rPr>
                <w:rFonts w:ascii="Times New Roman" w:hAnsi="Times New Roman" w:cs="Times New Roman"/>
              </w:rPr>
              <w:t>năm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Pr="00CC4B5C" w:rsidRDefault="00F2362A" w:rsidP="0012389B">
            <w:pPr>
              <w:spacing w:before="60" w:after="60"/>
              <w:ind w:firstLine="720"/>
              <w:jc w:val="right"/>
              <w:rPr>
                <w:rFonts w:ascii="Times New Roman" w:hAnsi="Times New Roman" w:cs="Times New Roman"/>
                <w:b/>
              </w:rPr>
            </w:pPr>
            <w:r w:rsidRPr="00CC4B5C">
              <w:rPr>
                <w:rFonts w:ascii="Times New Roman" w:hAnsi="Times New Roman" w:cs="Times New Roman"/>
                <w:b/>
              </w:rPr>
              <w:t>PHỤ HUYNH (Ký và ghi rõ họ tên)</w:t>
            </w:r>
          </w:p>
          <w:p w:rsidR="00F2362A" w:rsidRDefault="00F2362A" w:rsidP="0012389B">
            <w:pPr>
              <w:spacing w:before="60" w:after="60"/>
              <w:ind w:firstLine="720"/>
              <w:jc w:val="right"/>
              <w:rPr>
                <w:rFonts w:ascii="Times New Roman" w:hAnsi="Times New Roman" w:cs="Times New Roman"/>
              </w:rPr>
            </w:pPr>
          </w:p>
          <w:p w:rsidR="00F2362A" w:rsidRDefault="00F2362A" w:rsidP="0012389B">
            <w:pPr>
              <w:spacing w:before="60" w:after="60"/>
              <w:ind w:firstLine="720"/>
              <w:jc w:val="right"/>
              <w:rPr>
                <w:rFonts w:ascii="Times New Roman" w:hAnsi="Times New Roman" w:cs="Times New Roman"/>
              </w:rPr>
            </w:pPr>
          </w:p>
          <w:p w:rsidR="00F2362A" w:rsidRDefault="00F2362A" w:rsidP="0012389B">
            <w:pPr>
              <w:spacing w:before="60" w:after="60"/>
              <w:ind w:firstLine="72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362A" w:rsidTr="00F2362A">
        <w:tc>
          <w:tcPr>
            <w:tcW w:w="9990" w:type="dxa"/>
            <w:gridSpan w:val="5"/>
          </w:tcPr>
          <w:p w:rsidR="00CC4B5C" w:rsidRDefault="00CC4B5C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</w:p>
          <w:p w:rsidR="00F2362A" w:rsidRPr="00CC4B5C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  <w:b/>
              </w:rPr>
            </w:pPr>
            <w:r w:rsidRPr="00CC4B5C">
              <w:rPr>
                <w:rFonts w:ascii="Times New Roman" w:hAnsi="Times New Roman" w:cs="Times New Roman"/>
                <w:b/>
              </w:rPr>
              <w:t>TÓM TẮT NHỮNG ĐẶC ĐIỂM CẦN LƯU Ý CỦA TRẺ QUA BẢNG ĐIỀU TRA</w:t>
            </w:r>
          </w:p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(Phầ</w:t>
            </w:r>
            <w:r w:rsidR="00CC4B5C">
              <w:rPr>
                <w:rFonts w:ascii="Times New Roman" w:hAnsi="Times New Roman" w:cs="Times New Roman"/>
              </w:rPr>
              <w:t>n này dành cho giáo viên/nhân viên</w:t>
            </w:r>
            <w:r>
              <w:rPr>
                <w:rFonts w:ascii="Times New Roman" w:hAnsi="Times New Roman" w:cs="Times New Roman"/>
              </w:rPr>
              <w:t xml:space="preserve"> trực tiếp phụ trách</w:t>
            </w:r>
            <w:r w:rsidR="00CC4B5C">
              <w:rPr>
                <w:rFonts w:ascii="Times New Roman" w:hAnsi="Times New Roman" w:cs="Times New Roman"/>
              </w:rPr>
              <w:t xml:space="preserve"> tư vấn</w:t>
            </w:r>
            <w:r>
              <w:rPr>
                <w:rFonts w:ascii="Times New Roman" w:hAnsi="Times New Roman" w:cs="Times New Roman"/>
              </w:rPr>
              <w:t xml:space="preserve"> ghi)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</w:t>
            </w:r>
            <w:r w:rsidR="0012389B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  <w:bookmarkStart w:id="0" w:name="_GoBack"/>
            <w:bookmarkEnd w:id="0"/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</w:t>
            </w:r>
            <w:r w:rsidR="0012389B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</w:t>
            </w:r>
            <w:r w:rsidR="0012389B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</w:t>
            </w:r>
            <w:r w:rsidR="0012389B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</w:t>
            </w:r>
            <w:r w:rsidR="0012389B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</w:tc>
      </w:tr>
      <w:tr w:rsidR="00F2362A" w:rsidTr="00F2362A">
        <w:tc>
          <w:tcPr>
            <w:tcW w:w="9990" w:type="dxa"/>
            <w:gridSpan w:val="5"/>
          </w:tcPr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GIÁO VIÊN (Ký và ghi rõ họ tên)</w:t>
            </w:r>
          </w:p>
          <w:p w:rsidR="00F2362A" w:rsidRDefault="00F2362A" w:rsidP="0012389B">
            <w:pPr>
              <w:spacing w:before="60" w:after="60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F2362A" w:rsidRPr="00DC2629" w:rsidRDefault="00F2362A" w:rsidP="0012389B">
      <w:pPr>
        <w:spacing w:line="240" w:lineRule="auto"/>
        <w:ind w:firstLine="720"/>
      </w:pPr>
    </w:p>
    <w:p w:rsidR="005418D8" w:rsidRDefault="005418D8" w:rsidP="0012389B">
      <w:pPr>
        <w:spacing w:line="240" w:lineRule="auto"/>
        <w:ind w:firstLine="720"/>
        <w:rPr>
          <w:rFonts w:ascii="Times New Roman" w:hAnsi="Times New Roman" w:cs="Times New Roman"/>
          <w:b/>
          <w:sz w:val="30"/>
          <w:szCs w:val="30"/>
        </w:rPr>
      </w:pPr>
    </w:p>
    <w:p w:rsidR="00F2362A" w:rsidRDefault="00F2362A" w:rsidP="0012389B">
      <w:pPr>
        <w:spacing w:line="240" w:lineRule="auto"/>
        <w:ind w:firstLine="720"/>
        <w:jc w:val="right"/>
        <w:rPr>
          <w:rFonts w:ascii="Times New Roman" w:hAnsi="Times New Roman" w:cs="Times New Roman"/>
          <w:b/>
          <w:sz w:val="30"/>
          <w:szCs w:val="30"/>
        </w:rPr>
      </w:pPr>
    </w:p>
    <w:sectPr w:rsidR="00F2362A" w:rsidSect="0012389B">
      <w:headerReference w:type="default" r:id="rId10"/>
      <w:footerReference w:type="default" r:id="rId11"/>
      <w:pgSz w:w="12240" w:h="15840" w:code="1"/>
      <w:pgMar w:top="1134" w:right="1134" w:bottom="1134" w:left="1134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66" w:rsidRDefault="00BA5B66" w:rsidP="003A5010">
      <w:pPr>
        <w:spacing w:after="0" w:line="240" w:lineRule="auto"/>
      </w:pPr>
      <w:r>
        <w:separator/>
      </w:r>
    </w:p>
  </w:endnote>
  <w:endnote w:type="continuationSeparator" w:id="0">
    <w:p w:rsidR="00BA5B66" w:rsidRDefault="00BA5B66" w:rsidP="003A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FCA" w:rsidRPr="00D20CE2" w:rsidRDefault="002E5FCA" w:rsidP="00EE72A2">
    <w:pPr>
      <w:pStyle w:val="Footer"/>
      <w:pBdr>
        <w:top w:val="thinThickSmallGap" w:sz="24" w:space="1" w:color="622423" w:themeColor="accent2" w:themeShade="7F"/>
      </w:pBdr>
      <w:ind w:left="450" w:firstLine="90"/>
      <w:rPr>
        <w:sz w:val="20"/>
        <w:szCs w:val="20"/>
        <w:lang w:val="vi-VN"/>
      </w:rPr>
    </w:pPr>
    <w:r w:rsidRPr="00E93C39">
      <w:rPr>
        <w:sz w:val="20"/>
        <w:szCs w:val="20"/>
      </w:rPr>
      <w:t>T</w:t>
    </w:r>
    <w:r>
      <w:rPr>
        <w:sz w:val="20"/>
        <w:szCs w:val="20"/>
      </w:rPr>
      <w:t xml:space="preserve">rường mầm non </w:t>
    </w:r>
    <w:r w:rsidR="00EE72A2">
      <w:rPr>
        <w:sz w:val="20"/>
        <w:szCs w:val="20"/>
      </w:rPr>
      <w:t>Bé Ngoan – 119A Mễ Cốc</w:t>
    </w:r>
  </w:p>
  <w:p w:rsidR="002E5FCA" w:rsidRDefault="00EE72A2" w:rsidP="002E5FCA">
    <w:pPr>
      <w:pStyle w:val="Footer"/>
      <w:pBdr>
        <w:top w:val="thinThickSmallGap" w:sz="24" w:space="1" w:color="622423" w:themeColor="accent2" w:themeShade="7F"/>
      </w:pBdr>
      <w:ind w:left="450" w:firstLine="90"/>
      <w:rPr>
        <w:rFonts w:asciiTheme="majorHAnsi" w:hAnsiTheme="majorHAnsi"/>
      </w:rPr>
    </w:pPr>
    <w:r>
      <w:rPr>
        <w:sz w:val="20"/>
        <w:szCs w:val="20"/>
      </w:rPr>
      <w:t xml:space="preserve"> Website</w:t>
    </w:r>
    <w:r w:rsidR="002E5FCA">
      <w:rPr>
        <w:sz w:val="20"/>
        <w:szCs w:val="20"/>
      </w:rPr>
      <w:t xml:space="preserve">:  </w:t>
    </w:r>
    <w:r>
      <w:rPr>
        <w:sz w:val="20"/>
        <w:szCs w:val="20"/>
      </w:rPr>
      <w:t>https://mnbengoanq8.hcm.edu.vn</w:t>
    </w:r>
  </w:p>
  <w:p w:rsidR="003A5010" w:rsidRPr="002E5FCA" w:rsidRDefault="003A5010" w:rsidP="002E5F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66" w:rsidRDefault="00BA5B66" w:rsidP="003A5010">
      <w:pPr>
        <w:spacing w:after="0" w:line="240" w:lineRule="auto"/>
      </w:pPr>
      <w:r>
        <w:separator/>
      </w:r>
    </w:p>
  </w:footnote>
  <w:footnote w:type="continuationSeparator" w:id="0">
    <w:p w:rsidR="00BA5B66" w:rsidRDefault="00BA5B66" w:rsidP="003A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10" w:rsidRDefault="00514532" w:rsidP="00C4382C">
    <w:pPr>
      <w:pStyle w:val="Header"/>
      <w:tabs>
        <w:tab w:val="clear" w:pos="4680"/>
        <w:tab w:val="clear" w:pos="9360"/>
      </w:tabs>
      <w:ind w:left="450" w:hanging="540"/>
    </w:pPr>
    <w:r>
      <w:rPr>
        <w:noProof/>
      </w:rPr>
      <w:t xml:space="preserve">                                                                                                 </w:t>
    </w:r>
    <w:r w:rsidR="00177EE6">
      <w:rPr>
        <w:noProof/>
      </w:rPr>
      <w:t xml:space="preserve">               </w:t>
    </w:r>
    <w:r>
      <w:rPr>
        <w:noProof/>
      </w:rPr>
      <w:t xml:space="preserve">    </w:t>
    </w:r>
  </w:p>
  <w:p w:rsidR="005418D8" w:rsidRDefault="005418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D4050"/>
    <w:multiLevelType w:val="hybridMultilevel"/>
    <w:tmpl w:val="5E38E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A7E0D"/>
    <w:multiLevelType w:val="hybridMultilevel"/>
    <w:tmpl w:val="335A6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6F"/>
    <w:rsid w:val="00047875"/>
    <w:rsid w:val="0012389B"/>
    <w:rsid w:val="001741ED"/>
    <w:rsid w:val="00177EE6"/>
    <w:rsid w:val="0021482D"/>
    <w:rsid w:val="00230F9A"/>
    <w:rsid w:val="002E5FCA"/>
    <w:rsid w:val="00351B94"/>
    <w:rsid w:val="003A5010"/>
    <w:rsid w:val="003B4843"/>
    <w:rsid w:val="0043037C"/>
    <w:rsid w:val="004628E3"/>
    <w:rsid w:val="004A44A8"/>
    <w:rsid w:val="004B7CA9"/>
    <w:rsid w:val="00514532"/>
    <w:rsid w:val="005418D8"/>
    <w:rsid w:val="00545055"/>
    <w:rsid w:val="00565D29"/>
    <w:rsid w:val="005729EB"/>
    <w:rsid w:val="00574447"/>
    <w:rsid w:val="006170AB"/>
    <w:rsid w:val="00727B7B"/>
    <w:rsid w:val="007302A9"/>
    <w:rsid w:val="007A532E"/>
    <w:rsid w:val="007F7E72"/>
    <w:rsid w:val="00844B7D"/>
    <w:rsid w:val="00852907"/>
    <w:rsid w:val="0086196F"/>
    <w:rsid w:val="00892688"/>
    <w:rsid w:val="00896A66"/>
    <w:rsid w:val="008C0F09"/>
    <w:rsid w:val="008F0A54"/>
    <w:rsid w:val="00902CF0"/>
    <w:rsid w:val="00990D42"/>
    <w:rsid w:val="00A65D23"/>
    <w:rsid w:val="00AA0043"/>
    <w:rsid w:val="00BA5B66"/>
    <w:rsid w:val="00BB1A2E"/>
    <w:rsid w:val="00C4382C"/>
    <w:rsid w:val="00C922F1"/>
    <w:rsid w:val="00CC4B5C"/>
    <w:rsid w:val="00E26591"/>
    <w:rsid w:val="00E37050"/>
    <w:rsid w:val="00EE72A2"/>
    <w:rsid w:val="00F04B57"/>
    <w:rsid w:val="00F123C3"/>
    <w:rsid w:val="00F2362A"/>
    <w:rsid w:val="00F25782"/>
    <w:rsid w:val="00F343D6"/>
    <w:rsid w:val="00F51925"/>
    <w:rsid w:val="00F5621D"/>
    <w:rsid w:val="00FA35C1"/>
    <w:rsid w:val="00FD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010"/>
  </w:style>
  <w:style w:type="paragraph" w:styleId="Footer">
    <w:name w:val="footer"/>
    <w:basedOn w:val="Normal"/>
    <w:link w:val="FooterChar"/>
    <w:uiPriority w:val="99"/>
    <w:unhideWhenUsed/>
    <w:rsid w:val="003A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010"/>
  </w:style>
  <w:style w:type="character" w:styleId="Hyperlink">
    <w:name w:val="Hyperlink"/>
    <w:basedOn w:val="DefaultParagraphFont"/>
    <w:uiPriority w:val="99"/>
    <w:unhideWhenUsed/>
    <w:rsid w:val="00E2659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1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010"/>
  </w:style>
  <w:style w:type="paragraph" w:styleId="Footer">
    <w:name w:val="footer"/>
    <w:basedOn w:val="Normal"/>
    <w:link w:val="FooterChar"/>
    <w:uiPriority w:val="99"/>
    <w:unhideWhenUsed/>
    <w:rsid w:val="003A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010"/>
  </w:style>
  <w:style w:type="character" w:styleId="Hyperlink">
    <w:name w:val="Hyperlink"/>
    <w:basedOn w:val="DefaultParagraphFont"/>
    <w:uiPriority w:val="99"/>
    <w:unhideWhenUsed/>
    <w:rsid w:val="00E2659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1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Edu\Admin%20management\Form\TOV\TOV%20-Letter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91655-5CD2-450D-B5C1-E637725E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TOV -Letter form</Template>
  <TotalTime>7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2017-08-16T06:20:00Z</cp:lastPrinted>
  <dcterms:created xsi:type="dcterms:W3CDTF">2022-06-21T02:30:00Z</dcterms:created>
  <dcterms:modified xsi:type="dcterms:W3CDTF">2022-06-21T02:59:00Z</dcterms:modified>
</cp:coreProperties>
</file>