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5FCB6" w14:textId="42254B42" w:rsidR="004D3CA2" w:rsidRPr="00CF1C3F" w:rsidRDefault="004D3CA2" w:rsidP="005D6712">
      <w:pPr>
        <w:spacing w:after="0" w:line="240" w:lineRule="auto"/>
        <w:rPr>
          <w:rFonts w:ascii="Times New Roman" w:hAnsi="Times New Roman" w:cs="Times New Roman"/>
          <w:w w:val="80"/>
          <w:sz w:val="28"/>
          <w:szCs w:val="28"/>
        </w:rPr>
      </w:pPr>
      <w:r w:rsidRPr="00CF1C3F">
        <w:rPr>
          <w:rFonts w:ascii="Times New Roman" w:hAnsi="Times New Roman" w:cs="Times New Roman"/>
          <w:w w:val="80"/>
          <w:sz w:val="28"/>
          <w:szCs w:val="28"/>
        </w:rPr>
        <w:t xml:space="preserve">ỦY BAN NHÂN DÂN TP HỒ CHÍ MINH                   </w:t>
      </w:r>
      <w:r w:rsidRPr="00CF1C3F">
        <w:rPr>
          <w:rFonts w:ascii="Times New Roman" w:hAnsi="Times New Roman" w:cs="Times New Roman"/>
          <w:b/>
          <w:w w:val="80"/>
          <w:sz w:val="28"/>
          <w:szCs w:val="28"/>
        </w:rPr>
        <w:t>CỘNG HÒA XÃ HỘI CHỦ NGHĨA VIỆT NAM</w:t>
      </w:r>
    </w:p>
    <w:p w14:paraId="19BCD120" w14:textId="06C1031A" w:rsidR="004D3CA2" w:rsidRPr="00CF1C3F" w:rsidRDefault="004D3CA2" w:rsidP="005D6712">
      <w:pPr>
        <w:spacing w:after="0" w:line="240" w:lineRule="auto"/>
        <w:rPr>
          <w:rFonts w:ascii="Times New Roman" w:hAnsi="Times New Roman" w:cs="Times New Roman"/>
          <w:b/>
          <w:bCs/>
          <w:w w:val="80"/>
          <w:sz w:val="28"/>
          <w:szCs w:val="28"/>
        </w:rPr>
      </w:pPr>
      <w:r w:rsidRPr="00CF1C3F">
        <w:rPr>
          <w:rFonts w:ascii="Times New Roman" w:hAnsi="Times New Roman" w:cs="Times New Roman"/>
          <w:b/>
          <w:bCs/>
          <w:w w:val="80"/>
          <w:sz w:val="28"/>
          <w:szCs w:val="28"/>
        </w:rPr>
        <w:t xml:space="preserve">         SỞ GIÁO DỤC VÀ ĐÀO TẠO                                          </w:t>
      </w:r>
      <w:r w:rsidR="00CF1C3F">
        <w:rPr>
          <w:rFonts w:ascii="Times New Roman" w:hAnsi="Times New Roman" w:cs="Times New Roman"/>
          <w:b/>
          <w:bCs/>
          <w:w w:val="80"/>
          <w:sz w:val="28"/>
          <w:szCs w:val="28"/>
        </w:rPr>
        <w:t xml:space="preserve"> </w:t>
      </w:r>
      <w:r w:rsidRPr="00CF1C3F">
        <w:rPr>
          <w:rFonts w:ascii="Times New Roman" w:hAnsi="Times New Roman" w:cs="Times New Roman"/>
          <w:b/>
          <w:bCs/>
          <w:w w:val="80"/>
          <w:sz w:val="28"/>
          <w:szCs w:val="28"/>
          <w:u w:val="single"/>
        </w:rPr>
        <w:t>Độc lập – Tự do – Hạnh phúc</w:t>
      </w:r>
    </w:p>
    <w:p w14:paraId="7BAF679A" w14:textId="77777777" w:rsidR="005729EB" w:rsidRPr="00CF1C3F" w:rsidRDefault="005729EB" w:rsidP="004D3CA2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30505D3" w14:textId="77777777" w:rsidR="00CF1C3F" w:rsidRDefault="00F2362A" w:rsidP="00D910EA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CF1C3F">
        <w:rPr>
          <w:rFonts w:ascii="Times New Roman" w:hAnsi="Times New Roman" w:cs="Times New Roman"/>
          <w:b/>
          <w:sz w:val="28"/>
          <w:szCs w:val="28"/>
          <w:lang w:val="vi-VN"/>
        </w:rPr>
        <w:t>BẢNG ĐIỀU TRA</w:t>
      </w:r>
      <w:r w:rsidRPr="00CF1C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10EA" w:rsidRPr="00CF1C3F">
        <w:rPr>
          <w:rFonts w:ascii="Times New Roman" w:hAnsi="Times New Roman" w:cs="Times New Roman"/>
          <w:b/>
          <w:sz w:val="28"/>
          <w:szCs w:val="28"/>
        </w:rPr>
        <w:t xml:space="preserve">ĐẶC ĐIỂM </w:t>
      </w:r>
      <w:r w:rsidR="00D910EA" w:rsidRPr="00CF1C3F">
        <w:rPr>
          <w:rFonts w:ascii="Times New Roman" w:hAnsi="Times New Roman" w:cs="Times New Roman"/>
          <w:b/>
          <w:sz w:val="28"/>
          <w:szCs w:val="28"/>
          <w:lang w:val="vi-VN"/>
        </w:rPr>
        <w:t>TÂM LÝ</w:t>
      </w:r>
      <w:r w:rsidR="00F51925" w:rsidRPr="00CF1C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1C3F">
        <w:rPr>
          <w:rFonts w:ascii="Times New Roman" w:hAnsi="Times New Roman" w:cs="Times New Roman"/>
          <w:b/>
          <w:sz w:val="28"/>
          <w:szCs w:val="28"/>
          <w:lang w:val="vi-VN"/>
        </w:rPr>
        <w:t xml:space="preserve">TRẺ </w:t>
      </w:r>
    </w:p>
    <w:p w14:paraId="13267AE1" w14:textId="35A0C07B" w:rsidR="005729EB" w:rsidRPr="00CF1C3F" w:rsidRDefault="00F2362A" w:rsidP="00D910EA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C3F">
        <w:rPr>
          <w:rFonts w:ascii="Times New Roman" w:hAnsi="Times New Roman" w:cs="Times New Roman"/>
          <w:b/>
          <w:sz w:val="28"/>
          <w:szCs w:val="28"/>
          <w:lang w:val="vi-VN"/>
        </w:rPr>
        <w:t>TRƯỚ</w:t>
      </w:r>
      <w:r w:rsidR="00D910EA" w:rsidRPr="00CF1C3F">
        <w:rPr>
          <w:rFonts w:ascii="Times New Roman" w:hAnsi="Times New Roman" w:cs="Times New Roman"/>
          <w:b/>
          <w:sz w:val="28"/>
          <w:szCs w:val="28"/>
          <w:lang w:val="vi-VN"/>
        </w:rPr>
        <w:t xml:space="preserve">C KHI </w:t>
      </w:r>
      <w:r w:rsidR="00D910EA" w:rsidRPr="00CF1C3F">
        <w:rPr>
          <w:rFonts w:ascii="Times New Roman" w:hAnsi="Times New Roman" w:cs="Times New Roman"/>
          <w:b/>
          <w:sz w:val="28"/>
          <w:szCs w:val="28"/>
        </w:rPr>
        <w:t>VÀO NHÀ TRƯỜNG</w:t>
      </w:r>
    </w:p>
    <w:p w14:paraId="4644CDFF" w14:textId="77777777" w:rsidR="00D910EA" w:rsidRPr="00CF1C3F" w:rsidRDefault="00D910EA" w:rsidP="00D910EA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9"/>
      </w:tblGrid>
      <w:tr w:rsidR="00F2362A" w:rsidRPr="00CF1C3F" w14:paraId="6508DCA4" w14:textId="77777777" w:rsidTr="00CF1C3F">
        <w:tc>
          <w:tcPr>
            <w:tcW w:w="9779" w:type="dxa"/>
          </w:tcPr>
          <w:p w14:paraId="61543EBA" w14:textId="24922951" w:rsidR="00CC4B5C" w:rsidRPr="00CF1C3F" w:rsidRDefault="00CF1C3F" w:rsidP="00D4251F">
            <w:pPr>
              <w:spacing w:before="60" w:after="60" w:line="28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1C3F">
              <w:rPr>
                <w:rFonts w:ascii="Times New Roman" w:hAnsi="Times New Roman" w:cs="Times New Roman"/>
                <w:bCs/>
                <w:sz w:val="28"/>
                <w:szCs w:val="28"/>
              </w:rPr>
              <w:t>Họ và tên trẻ: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…………………………………………………………………………..</w:t>
            </w:r>
          </w:p>
          <w:p w14:paraId="7B807ACC" w14:textId="458E2136" w:rsidR="00CF1C3F" w:rsidRPr="00CF1C3F" w:rsidRDefault="00CF1C3F" w:rsidP="00D4251F">
            <w:pPr>
              <w:spacing w:before="60" w:after="60" w:line="28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1C3F">
              <w:rPr>
                <w:rFonts w:ascii="Times New Roman" w:hAnsi="Times New Roman" w:cs="Times New Roman"/>
                <w:bCs/>
                <w:sz w:val="28"/>
                <w:szCs w:val="28"/>
              </w:rPr>
              <w:t>Ngày sinh: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……………………………..</w:t>
            </w:r>
            <w:r w:rsidRPr="00CF1C3F">
              <w:rPr>
                <w:rFonts w:ascii="Times New Roman" w:hAnsi="Times New Roman" w:cs="Times New Roman"/>
                <w:bCs/>
                <w:sz w:val="28"/>
                <w:szCs w:val="28"/>
              </w:rPr>
              <w:t>- Giới tính: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…………………………………..</w:t>
            </w:r>
          </w:p>
          <w:p w14:paraId="498B423B" w14:textId="72360397" w:rsidR="00CF1C3F" w:rsidRPr="00CF1C3F" w:rsidRDefault="00CF1C3F" w:rsidP="00D4251F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C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Chỗ ở hiện nay: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………………………………………………………………………..</w:t>
            </w:r>
          </w:p>
          <w:p w14:paraId="4F170216" w14:textId="0CBD528C" w:rsidR="00CF1C3F" w:rsidRPr="00CF1C3F" w:rsidRDefault="00CF1C3F" w:rsidP="00D4251F">
            <w:pPr>
              <w:spacing w:before="60" w:after="6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C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Điện thoại liên lạc: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…………………………………………………………………….</w:t>
            </w:r>
          </w:p>
          <w:p w14:paraId="77F74B18" w14:textId="77777777" w:rsidR="00F2362A" w:rsidRPr="00CF1C3F" w:rsidRDefault="00F2362A" w:rsidP="00D4251F">
            <w:pPr>
              <w:spacing w:before="60" w:after="60"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F1C3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I/ HOÀN CẢNH GIA ĐÌNH</w:t>
            </w:r>
          </w:p>
        </w:tc>
      </w:tr>
      <w:tr w:rsidR="00F2362A" w:rsidRPr="00CF1C3F" w14:paraId="51A3ADD6" w14:textId="77777777" w:rsidTr="00CF1C3F">
        <w:tc>
          <w:tcPr>
            <w:tcW w:w="9779" w:type="dxa"/>
          </w:tcPr>
          <w:p w14:paraId="66FC830A" w14:textId="107DB486" w:rsidR="00CF1C3F" w:rsidRDefault="00CF1C3F" w:rsidP="00F2362A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 tên mẹ:……………………………………………… - Tuổi:…………………….</w:t>
            </w:r>
          </w:p>
          <w:p w14:paraId="41833659" w14:textId="290CEFE9" w:rsidR="00CF1C3F" w:rsidRPr="00CF1C3F" w:rsidRDefault="00CF1C3F" w:rsidP="00F2362A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Nghề nghiệp:…………………………………………………………………………..</w:t>
            </w:r>
          </w:p>
          <w:p w14:paraId="71F15054" w14:textId="07EE95FB" w:rsidR="00F2362A" w:rsidRPr="00CF1C3F" w:rsidRDefault="00F2362A" w:rsidP="00F2362A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F1C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Trình độ :  Cấp I</w:t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1C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sym w:font="Wingdings" w:char="F06F"/>
            </w:r>
            <w:r w:rsidRPr="00CF1C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Cấp II </w:t>
            </w:r>
            <w:r w:rsidRPr="00CF1C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sym w:font="Wingdings" w:char="F06F"/>
            </w:r>
            <w:r w:rsidRPr="00CF1C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Cấp III     </w:t>
            </w:r>
            <w:r w:rsidRPr="00CF1C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sym w:font="Wingdings" w:char="F06F"/>
            </w:r>
            <w:r w:rsidRPr="00CF1C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Đại học     </w:t>
            </w:r>
            <w:r w:rsidRPr="00CF1C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sym w:font="Wingdings" w:char="F06F"/>
            </w:r>
            <w:r w:rsidRPr="00CF1C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Trên Đại học</w:t>
            </w:r>
          </w:p>
        </w:tc>
      </w:tr>
      <w:tr w:rsidR="00F2362A" w:rsidRPr="00CF1C3F" w14:paraId="175BA4B4" w14:textId="77777777" w:rsidTr="00CF1C3F">
        <w:tc>
          <w:tcPr>
            <w:tcW w:w="9779" w:type="dxa"/>
          </w:tcPr>
          <w:p w14:paraId="2A43C2B8" w14:textId="22217912" w:rsidR="00CF1C3F" w:rsidRDefault="00CF1C3F" w:rsidP="00CF1C3F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Họ tên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:……………………………………………… - Tuổi:…………………….</w:t>
            </w:r>
          </w:p>
          <w:p w14:paraId="2A6E8A42" w14:textId="0491DCF2" w:rsidR="00CF1C3F" w:rsidRDefault="00CF1C3F" w:rsidP="00CF1C3F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Nghề nghiệp:…………………………………………………………………………..</w:t>
            </w:r>
          </w:p>
          <w:p w14:paraId="1490F034" w14:textId="705C9289" w:rsidR="00F2362A" w:rsidRPr="00CF1C3F" w:rsidRDefault="00F2362A" w:rsidP="00F2362A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F1C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Trình độ :  Cấp I </w:t>
            </w:r>
            <w:r w:rsidRPr="00CF1C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sym w:font="Wingdings" w:char="F06F"/>
            </w:r>
            <w:r w:rsidRPr="00CF1C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Cấp II </w:t>
            </w:r>
            <w:r w:rsidRPr="00CF1C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sym w:font="Wingdings" w:char="F06F"/>
            </w:r>
            <w:r w:rsidRPr="00CF1C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Cấp III     </w:t>
            </w:r>
            <w:r w:rsidRPr="00CF1C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sym w:font="Wingdings" w:char="F06F"/>
            </w:r>
            <w:r w:rsidRPr="00CF1C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Đại học     </w:t>
            </w:r>
            <w:r w:rsidRPr="00CF1C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sym w:font="Wingdings" w:char="F06F"/>
            </w:r>
            <w:r w:rsidRPr="00CF1C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Trên Đại học</w:t>
            </w:r>
          </w:p>
        </w:tc>
      </w:tr>
      <w:tr w:rsidR="00F2362A" w:rsidRPr="00CF1C3F" w14:paraId="39327EC9" w14:textId="77777777" w:rsidTr="00CF1C3F">
        <w:tc>
          <w:tcPr>
            <w:tcW w:w="9779" w:type="dxa"/>
          </w:tcPr>
          <w:p w14:paraId="31CA4E81" w14:textId="77777777" w:rsidR="00F2362A" w:rsidRPr="00CF1C3F" w:rsidRDefault="00F2362A" w:rsidP="00D4251F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Số con trong gia đình: 1 con </w:t>
            </w:r>
            <w:r w:rsidRPr="00CF1C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CF1C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sym w:font="Wingdings" w:char="F06F"/>
            </w:r>
            <w:r w:rsidRPr="00CF1C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</w:t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2 con </w:t>
            </w:r>
            <w:r w:rsidRPr="00CF1C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CF1C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sym w:font="Wingdings" w:char="F06F"/>
            </w:r>
            <w:r w:rsidRPr="00CF1C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</w:t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3 con </w:t>
            </w:r>
            <w:r w:rsidRPr="00CF1C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CF1C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sym w:font="Wingdings" w:char="F06F"/>
            </w:r>
            <w:r w:rsidRPr="00CF1C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</w:t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………. con </w:t>
            </w:r>
            <w:r w:rsidRPr="00CF1C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CF1C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sym w:font="Wingdings" w:char="F06F"/>
            </w:r>
            <w:r w:rsidRPr="00CF1C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</w:t>
            </w:r>
          </w:p>
        </w:tc>
      </w:tr>
      <w:tr w:rsidR="00F2362A" w:rsidRPr="00CF1C3F" w14:paraId="0908F4D8" w14:textId="77777777" w:rsidTr="00CF1C3F">
        <w:tc>
          <w:tcPr>
            <w:tcW w:w="9779" w:type="dxa"/>
          </w:tcPr>
          <w:p w14:paraId="6136A947" w14:textId="77777777" w:rsidR="00F2362A" w:rsidRPr="00CF1C3F" w:rsidRDefault="00F2362A" w:rsidP="00D4251F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>Những ngườ</w:t>
            </w:r>
            <w:r w:rsidR="00892688" w:rsidRPr="00CF1C3F">
              <w:rPr>
                <w:rFonts w:ascii="Times New Roman" w:hAnsi="Times New Roman" w:cs="Times New Roman"/>
                <w:sz w:val="28"/>
                <w:szCs w:val="28"/>
              </w:rPr>
              <w:t>i thâ</w:t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>n khác trong gia đình thường xuyên tiếp xúc với trẻ:</w:t>
            </w:r>
          </w:p>
        </w:tc>
      </w:tr>
      <w:tr w:rsidR="00F2362A" w:rsidRPr="00CF1C3F" w14:paraId="795E5A09" w14:textId="77777777" w:rsidTr="00CF1C3F">
        <w:tc>
          <w:tcPr>
            <w:tcW w:w="9779" w:type="dxa"/>
          </w:tcPr>
          <w:p w14:paraId="6AD49B7F" w14:textId="792E7B75" w:rsidR="00F2362A" w:rsidRPr="00CF1C3F" w:rsidRDefault="00F2362A" w:rsidP="00D4251F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Ông </w:t>
            </w:r>
            <w:r w:rsidRPr="00CF1C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sym w:font="Wingdings" w:char="F06F"/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    Bà </w:t>
            </w:r>
            <w:r w:rsidRPr="00CF1C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sym w:font="Wingdings" w:char="F06F"/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   Cô </w:t>
            </w:r>
            <w:r w:rsidRPr="00CF1C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sym w:font="Wingdings" w:char="F06F"/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   Dì </w:t>
            </w:r>
            <w:r w:rsidRPr="00CF1C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sym w:font="Wingdings" w:char="F06F"/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   Chú </w:t>
            </w:r>
            <w:r w:rsidRPr="00CF1C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sym w:font="Wingdings" w:char="F06F"/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  Bác </w:t>
            </w:r>
            <w:r w:rsidRPr="00CF1C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sym w:font="Wingdings" w:char="F06F"/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  Người giúp việc </w:t>
            </w:r>
            <w:r w:rsidRPr="00CF1C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sym w:font="Wingdings" w:char="F06F"/>
            </w:r>
          </w:p>
        </w:tc>
      </w:tr>
      <w:tr w:rsidR="00F2362A" w:rsidRPr="00CF1C3F" w14:paraId="26351F32" w14:textId="77777777" w:rsidTr="00CF1C3F">
        <w:tc>
          <w:tcPr>
            <w:tcW w:w="9779" w:type="dxa"/>
          </w:tcPr>
          <w:p w14:paraId="33B0F1B3" w14:textId="77777777" w:rsidR="00F2362A" w:rsidRPr="00CF1C3F" w:rsidRDefault="00F2362A" w:rsidP="00D4251F">
            <w:pPr>
              <w:spacing w:before="60" w:after="6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C3F">
              <w:rPr>
                <w:rFonts w:ascii="Times New Roman" w:hAnsi="Times New Roman" w:cs="Times New Roman"/>
                <w:b/>
                <w:sz w:val="28"/>
                <w:szCs w:val="28"/>
              </w:rPr>
              <w:t>II/ ĐẶC ĐIỂM TÂM LÝ TRẺ</w:t>
            </w:r>
          </w:p>
        </w:tc>
      </w:tr>
      <w:tr w:rsidR="00F2362A" w:rsidRPr="00CF1C3F" w14:paraId="4A0EA11A" w14:textId="77777777" w:rsidTr="00CF1C3F">
        <w:tc>
          <w:tcPr>
            <w:tcW w:w="9779" w:type="dxa"/>
          </w:tcPr>
          <w:p w14:paraId="5EFA795C" w14:textId="468CCCFC" w:rsidR="00F2362A" w:rsidRPr="00CF1C3F" w:rsidRDefault="00F2362A" w:rsidP="00D4251F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Trẻ có thói quen: Bú bình </w:t>
            </w:r>
            <w:r w:rsidR="00892688"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CF1C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sym w:font="Wingdings" w:char="F06F"/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A5AEB"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>Mút tay</w:t>
            </w:r>
            <w:r w:rsidR="00892688"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1C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sym w:font="Wingdings" w:char="F06F"/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2688"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5AEB"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>Ngậ</w:t>
            </w:r>
            <w:r w:rsidR="00892688"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m vú </w:t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>giả</w:t>
            </w:r>
            <w:r w:rsidR="00892688"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1C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sym w:font="Wingdings" w:char="F06F"/>
            </w:r>
          </w:p>
        </w:tc>
      </w:tr>
      <w:tr w:rsidR="00F2362A" w:rsidRPr="00CF1C3F" w14:paraId="7F255F93" w14:textId="77777777" w:rsidTr="00CF1C3F">
        <w:tc>
          <w:tcPr>
            <w:tcW w:w="9779" w:type="dxa"/>
          </w:tcPr>
          <w:p w14:paraId="2E4744C1" w14:textId="25584647" w:rsidR="00F2362A" w:rsidRPr="00CF1C3F" w:rsidRDefault="00F2362A" w:rsidP="00D4251F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Bế ru ngủ </w:t>
            </w:r>
            <w:r w:rsidRPr="00CF1C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sym w:font="Wingdings" w:char="F06F"/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5AEB"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Nằm võng, nôi </w:t>
            </w:r>
            <w:r w:rsidRPr="00CF1C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sym w:font="Wingdings" w:char="F06F"/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A5AEB"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Dễ ngủ Khó ngủ </w:t>
            </w:r>
            <w:r w:rsidRPr="00CF1C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sym w:font="Wingdings" w:char="F06F"/>
            </w:r>
          </w:p>
        </w:tc>
      </w:tr>
      <w:tr w:rsidR="00F2362A" w:rsidRPr="00CF1C3F" w14:paraId="7584D816" w14:textId="77777777" w:rsidTr="00CF1C3F">
        <w:tc>
          <w:tcPr>
            <w:tcW w:w="9779" w:type="dxa"/>
          </w:tcPr>
          <w:p w14:paraId="57D084D6" w14:textId="7CAD22D8" w:rsidR="00F2362A" w:rsidRPr="00CF1C3F" w:rsidRDefault="00F2362A" w:rsidP="00D4251F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>Thường ngủ vào lúc nào trong ngày:…………………Mấy giấc: …………………….</w:t>
            </w:r>
          </w:p>
        </w:tc>
      </w:tr>
      <w:tr w:rsidR="00F2362A" w:rsidRPr="00CF1C3F" w14:paraId="59E2BCF2" w14:textId="77777777" w:rsidTr="00CF1C3F">
        <w:tc>
          <w:tcPr>
            <w:tcW w:w="9779" w:type="dxa"/>
          </w:tcPr>
          <w:p w14:paraId="0462B5BD" w14:textId="0C445093" w:rsidR="00F2362A" w:rsidRPr="00CF1C3F" w:rsidRDefault="00F2362A" w:rsidP="00D4251F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>Ăn vào lúc nào trong ngày: …………………………</w:t>
            </w:r>
            <w:r w:rsidR="006D41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>Mấy bữa:……………………</w:t>
            </w:r>
            <w:r w:rsidR="00CD309F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</w:tr>
      <w:tr w:rsidR="00F2362A" w:rsidRPr="00CF1C3F" w14:paraId="029C7D3A" w14:textId="77777777" w:rsidTr="00CF1C3F">
        <w:tc>
          <w:tcPr>
            <w:tcW w:w="9779" w:type="dxa"/>
          </w:tcPr>
          <w:p w14:paraId="6A776CF9" w14:textId="77777777" w:rsidR="00F2362A" w:rsidRPr="00CF1C3F" w:rsidRDefault="00F2362A" w:rsidP="00D4251F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Dễ ăn </w:t>
            </w:r>
            <w:r w:rsidRPr="00CF1C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sym w:font="Wingdings" w:char="F06F"/>
            </w:r>
            <w:r w:rsidRPr="00CF1C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</w:t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 Khó ăn </w:t>
            </w:r>
            <w:r w:rsidRPr="00CF1C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sym w:font="Wingdings" w:char="F06F"/>
            </w:r>
          </w:p>
        </w:tc>
      </w:tr>
      <w:tr w:rsidR="00F2362A" w:rsidRPr="00CF1C3F" w14:paraId="79058D16" w14:textId="77777777" w:rsidTr="00CF1C3F">
        <w:tc>
          <w:tcPr>
            <w:tcW w:w="9779" w:type="dxa"/>
          </w:tcPr>
          <w:p w14:paraId="487CDBB5" w14:textId="77777777" w:rsidR="00F2362A" w:rsidRPr="00CF1C3F" w:rsidRDefault="00F2362A" w:rsidP="00D4251F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Món chính hiện nay: Sữa </w:t>
            </w:r>
            <w:r w:rsidRPr="00CF1C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sym w:font="Wingdings" w:char="F06F"/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     Bột </w:t>
            </w:r>
            <w:r w:rsidRPr="00CF1C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sym w:font="Wingdings" w:char="F06F"/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      Cháo </w:t>
            </w:r>
            <w:r w:rsidRPr="00CF1C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sym w:font="Wingdings" w:char="F06F"/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    Cơm </w:t>
            </w:r>
            <w:r w:rsidRPr="00CF1C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sym w:font="Wingdings" w:char="F06F"/>
            </w:r>
          </w:p>
        </w:tc>
      </w:tr>
      <w:tr w:rsidR="00F2362A" w:rsidRPr="00CF1C3F" w14:paraId="2E604E08" w14:textId="77777777" w:rsidTr="00CF1C3F">
        <w:tc>
          <w:tcPr>
            <w:tcW w:w="9779" w:type="dxa"/>
          </w:tcPr>
          <w:p w14:paraId="65029022" w14:textId="14A2B3C8" w:rsidR="00F2362A" w:rsidRPr="00CF1C3F" w:rsidRDefault="00F2362A" w:rsidP="00D4251F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>Thích ăn món gì nhất: …………………………………</w:t>
            </w:r>
            <w:r w:rsidR="00CD309F">
              <w:rPr>
                <w:rFonts w:ascii="Times New Roman" w:hAnsi="Times New Roman" w:cs="Times New Roman"/>
                <w:sz w:val="28"/>
                <w:szCs w:val="28"/>
              </w:rPr>
              <w:t>……………………………...</w:t>
            </w:r>
          </w:p>
        </w:tc>
      </w:tr>
      <w:tr w:rsidR="00F2362A" w:rsidRPr="00CF1C3F" w14:paraId="374B0D12" w14:textId="77777777" w:rsidTr="00CF1C3F">
        <w:tc>
          <w:tcPr>
            <w:tcW w:w="9779" w:type="dxa"/>
          </w:tcPr>
          <w:p w14:paraId="3F9E4F0A" w14:textId="77777777" w:rsidR="00F2362A" w:rsidRPr="00CF1C3F" w:rsidRDefault="00F2362A" w:rsidP="00D4251F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>Những thói quen đặc biệt khác:</w:t>
            </w:r>
          </w:p>
        </w:tc>
      </w:tr>
      <w:tr w:rsidR="00F2362A" w:rsidRPr="00CF1C3F" w14:paraId="4570FC01" w14:textId="77777777" w:rsidTr="00CF1C3F">
        <w:tc>
          <w:tcPr>
            <w:tcW w:w="9779" w:type="dxa"/>
          </w:tcPr>
          <w:p w14:paraId="6A62A4DF" w14:textId="026DCDB3" w:rsidR="006D41FA" w:rsidRDefault="00F2362A" w:rsidP="00F2362A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>Tiếp xúc với: Trẻ cùng lứa tuổi:</w:t>
            </w:r>
            <w:r w:rsidR="006D4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Dễ </w:t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sym w:font="Wingdings" w:char="F06F"/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  Khó </w:t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sym w:font="Wingdings" w:char="F06F"/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14:paraId="21703FC8" w14:textId="2DC5E873" w:rsidR="005D6712" w:rsidRDefault="006D41FA" w:rsidP="00F2362A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F2362A" w:rsidRPr="00CF1C3F">
              <w:rPr>
                <w:rFonts w:ascii="Times New Roman" w:hAnsi="Times New Roman" w:cs="Times New Roman"/>
                <w:sz w:val="28"/>
                <w:szCs w:val="28"/>
              </w:rPr>
              <w:t>Trẻ lớn hơn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F2362A"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Dễ </w:t>
            </w:r>
            <w:r w:rsidR="00F2362A" w:rsidRPr="00CF1C3F">
              <w:rPr>
                <w:rFonts w:ascii="Times New Roman" w:hAnsi="Times New Roman" w:cs="Times New Roman"/>
                <w:sz w:val="28"/>
                <w:szCs w:val="28"/>
              </w:rPr>
              <w:sym w:font="Wingdings" w:char="F06F"/>
            </w:r>
            <w:r w:rsidR="00F2362A"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  Khó </w:t>
            </w:r>
            <w:r w:rsidR="00F2362A" w:rsidRPr="00CF1C3F">
              <w:rPr>
                <w:rFonts w:ascii="Times New Roman" w:hAnsi="Times New Roman" w:cs="Times New Roman"/>
                <w:sz w:val="28"/>
                <w:szCs w:val="28"/>
              </w:rPr>
              <w:sym w:font="Wingdings" w:char="F06F"/>
            </w:r>
            <w:r w:rsidR="00F2362A"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55414E98" w14:textId="2B2F6B99" w:rsidR="00F2362A" w:rsidRPr="00CF1C3F" w:rsidRDefault="005D6712" w:rsidP="00F2362A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</w:t>
            </w:r>
            <w:r w:rsidR="00F2362A"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Trẻ nhỏ hơn: Dễ </w:t>
            </w:r>
            <w:r w:rsidR="00F2362A" w:rsidRPr="00CF1C3F">
              <w:rPr>
                <w:rFonts w:ascii="Times New Roman" w:hAnsi="Times New Roman" w:cs="Times New Roman"/>
                <w:sz w:val="28"/>
                <w:szCs w:val="28"/>
              </w:rPr>
              <w:sym w:font="Wingdings" w:char="F06F"/>
            </w:r>
            <w:r w:rsidR="00F2362A"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  Khó </w:t>
            </w:r>
            <w:r w:rsidR="00F2362A" w:rsidRPr="00CF1C3F">
              <w:rPr>
                <w:rFonts w:ascii="Times New Roman" w:hAnsi="Times New Roman" w:cs="Times New Roman"/>
                <w:sz w:val="28"/>
                <w:szCs w:val="28"/>
              </w:rPr>
              <w:sym w:font="Wingdings" w:char="F06F"/>
            </w:r>
          </w:p>
        </w:tc>
      </w:tr>
      <w:tr w:rsidR="00F2362A" w:rsidRPr="00CF1C3F" w14:paraId="4F44E76F" w14:textId="77777777" w:rsidTr="00CF1C3F">
        <w:tc>
          <w:tcPr>
            <w:tcW w:w="9779" w:type="dxa"/>
          </w:tcPr>
          <w:p w14:paraId="273B53E1" w14:textId="26FA5D2C" w:rsidR="006D41FA" w:rsidRDefault="006D41FA" w:rsidP="00D4251F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</w:t>
            </w:r>
            <w:r w:rsidR="00F2362A"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Người lớn thân quen: Dễ </w:t>
            </w:r>
            <w:r w:rsidR="00F2362A" w:rsidRPr="00CF1C3F">
              <w:rPr>
                <w:rFonts w:ascii="Times New Roman" w:hAnsi="Times New Roman" w:cs="Times New Roman"/>
                <w:sz w:val="28"/>
                <w:szCs w:val="28"/>
              </w:rPr>
              <w:sym w:font="Wingdings" w:char="F06F"/>
            </w:r>
            <w:r w:rsidR="00F2362A"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 Khó </w:t>
            </w:r>
            <w:r w:rsidR="00F2362A" w:rsidRPr="00CF1C3F">
              <w:rPr>
                <w:rFonts w:ascii="Times New Roman" w:hAnsi="Times New Roman" w:cs="Times New Roman"/>
                <w:sz w:val="28"/>
                <w:szCs w:val="28"/>
              </w:rPr>
              <w:sym w:font="Wingdings" w:char="F06F"/>
            </w:r>
            <w:r w:rsidR="00F2362A"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14:paraId="1A808397" w14:textId="51A5C02C" w:rsidR="00F2362A" w:rsidRPr="00CF1C3F" w:rsidRDefault="006D41FA" w:rsidP="00D4251F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F2362A" w:rsidRPr="00CF1C3F">
              <w:rPr>
                <w:rFonts w:ascii="Times New Roman" w:hAnsi="Times New Roman" w:cs="Times New Roman"/>
                <w:sz w:val="28"/>
                <w:szCs w:val="28"/>
              </w:rPr>
              <w:t>Người lớn không quen: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362A"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Dễ </w:t>
            </w:r>
            <w:r w:rsidR="00F2362A" w:rsidRPr="00CF1C3F">
              <w:rPr>
                <w:rFonts w:ascii="Times New Roman" w:hAnsi="Times New Roman" w:cs="Times New Roman"/>
                <w:sz w:val="28"/>
                <w:szCs w:val="28"/>
              </w:rPr>
              <w:sym w:font="Wingdings" w:char="F06F"/>
            </w:r>
            <w:r w:rsidR="00F2362A"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  Khó </w:t>
            </w:r>
            <w:r w:rsidR="00F2362A" w:rsidRPr="00CF1C3F">
              <w:rPr>
                <w:rFonts w:ascii="Times New Roman" w:hAnsi="Times New Roman" w:cs="Times New Roman"/>
                <w:sz w:val="28"/>
                <w:szCs w:val="28"/>
              </w:rPr>
              <w:sym w:font="Wingdings" w:char="F06F"/>
            </w:r>
          </w:p>
        </w:tc>
      </w:tr>
      <w:tr w:rsidR="00F2362A" w:rsidRPr="00CF1C3F" w14:paraId="4BCC914C" w14:textId="77777777" w:rsidTr="00CF1C3F">
        <w:tc>
          <w:tcPr>
            <w:tcW w:w="9779" w:type="dxa"/>
          </w:tcPr>
          <w:p w14:paraId="216F7447" w14:textId="72679560" w:rsidR="00F2362A" w:rsidRPr="00CF1C3F" w:rsidRDefault="00F2362A" w:rsidP="00D4251F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>Thích loại đồ chơi gì nhất: ………………………………………………………………………………</w:t>
            </w:r>
            <w:r w:rsidR="00CD309F">
              <w:rPr>
                <w:rFonts w:ascii="Times New Roman" w:hAnsi="Times New Roman" w:cs="Times New Roman"/>
                <w:sz w:val="28"/>
                <w:szCs w:val="28"/>
              </w:rPr>
              <w:t>………..</w:t>
            </w:r>
          </w:p>
        </w:tc>
      </w:tr>
      <w:tr w:rsidR="00F2362A" w:rsidRPr="00CF1C3F" w14:paraId="46BBE2E8" w14:textId="77777777" w:rsidTr="00CF1C3F">
        <w:tc>
          <w:tcPr>
            <w:tcW w:w="9779" w:type="dxa"/>
          </w:tcPr>
          <w:p w14:paraId="791B86D7" w14:textId="77777777" w:rsidR="00CD309F" w:rsidRDefault="00F2362A" w:rsidP="00D4251F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Phản ứng của trẻ khi tập một thói quen nề nếp nào đó:  </w:t>
            </w:r>
          </w:p>
          <w:p w14:paraId="01EEF1B8" w14:textId="39DFB531" w:rsidR="00F2362A" w:rsidRPr="00CF1C3F" w:rsidRDefault="00F2362A" w:rsidP="005D6712">
            <w:pPr>
              <w:spacing w:before="60" w:after="60" w:line="288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Bình thường  </w:t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sym w:font="Wingdings" w:char="F06F"/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5D6712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ẵn </w:t>
            </w:r>
            <w:r w:rsidR="005D6712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àng  </w:t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sym w:font="Wingdings" w:char="F06F"/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5D6712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ễ chịu </w:t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sym w:font="Wingdings" w:char="F06F"/>
            </w:r>
          </w:p>
        </w:tc>
      </w:tr>
      <w:tr w:rsidR="00F2362A" w:rsidRPr="00CF1C3F" w14:paraId="67B52284" w14:textId="77777777" w:rsidTr="00CF1C3F">
        <w:tc>
          <w:tcPr>
            <w:tcW w:w="9779" w:type="dxa"/>
          </w:tcPr>
          <w:p w14:paraId="0FDC7F01" w14:textId="77777777" w:rsidR="00CD309F" w:rsidRDefault="00F2362A" w:rsidP="00D4251F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Thái độ của trẻ khi rơi vào khung cảnh lạ:                      </w:t>
            </w:r>
          </w:p>
          <w:p w14:paraId="30FCA791" w14:textId="342E0C8D" w:rsidR="00F2362A" w:rsidRPr="00CF1C3F" w:rsidRDefault="00F2362A" w:rsidP="005D6712">
            <w:pPr>
              <w:spacing w:before="60" w:after="60" w:line="288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Bình thường  </w:t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sym w:font="Wingdings" w:char="F06F"/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5D6712"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ui vẻ  </w:t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sym w:font="Wingdings" w:char="F06F"/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;  </w:t>
            </w:r>
            <w:r w:rsidR="005D6712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ợ hãi </w:t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sym w:font="Wingdings" w:char="F06F"/>
            </w:r>
          </w:p>
        </w:tc>
      </w:tr>
      <w:tr w:rsidR="00F2362A" w:rsidRPr="00CF1C3F" w14:paraId="03C55AB6" w14:textId="77777777" w:rsidTr="00CF1C3F">
        <w:tc>
          <w:tcPr>
            <w:tcW w:w="9779" w:type="dxa"/>
          </w:tcPr>
          <w:p w14:paraId="5611CBD4" w14:textId="77777777" w:rsidR="00F2362A" w:rsidRPr="00CF1C3F" w:rsidRDefault="00D910EA" w:rsidP="00D4251F">
            <w:pPr>
              <w:spacing w:before="60" w:after="6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C3F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 w:rsidR="00F2362A" w:rsidRPr="00CF1C3F">
              <w:rPr>
                <w:rFonts w:ascii="Times New Roman" w:hAnsi="Times New Roman" w:cs="Times New Roman"/>
                <w:b/>
                <w:sz w:val="28"/>
                <w:szCs w:val="28"/>
              </w:rPr>
              <w:t>/ NHỮNG HIỂU BIẾT VỀ GIÁO DỤC TRẺ CỦ</w:t>
            </w:r>
            <w:r w:rsidR="00793700" w:rsidRPr="00CF1C3F">
              <w:rPr>
                <w:rFonts w:ascii="Times New Roman" w:hAnsi="Times New Roman" w:cs="Times New Roman"/>
                <w:b/>
                <w:sz w:val="28"/>
                <w:szCs w:val="28"/>
              </w:rPr>
              <w:t>A PHỤ HUYNH</w:t>
            </w:r>
          </w:p>
        </w:tc>
      </w:tr>
      <w:tr w:rsidR="00F2362A" w:rsidRPr="00CF1C3F" w14:paraId="37ED8D6A" w14:textId="77777777" w:rsidTr="00CF1C3F">
        <w:tc>
          <w:tcPr>
            <w:tcW w:w="9779" w:type="dxa"/>
          </w:tcPr>
          <w:p w14:paraId="4535B1AA" w14:textId="7203968D" w:rsidR="00F2362A" w:rsidRPr="00CF1C3F" w:rsidRDefault="00F2362A" w:rsidP="00D4251F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Đọc sách báo nuôi dạy trẻ: </w:t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ab/>
              <w:t>Thườ</w:t>
            </w:r>
            <w:r w:rsidR="00892688"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xuyên </w:t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sym w:font="Wingdings" w:char="F06F"/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Thỉnh thoảng </w:t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sym w:font="Wingdings" w:char="F06F"/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Không đọc </w:t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sym w:font="Wingdings" w:char="F06F"/>
            </w:r>
          </w:p>
        </w:tc>
      </w:tr>
      <w:tr w:rsidR="00F2362A" w:rsidRPr="00CF1C3F" w14:paraId="7BBA9C24" w14:textId="77777777" w:rsidTr="00CF1C3F">
        <w:tc>
          <w:tcPr>
            <w:tcW w:w="9779" w:type="dxa"/>
          </w:tcPr>
          <w:p w14:paraId="2F57005D" w14:textId="77777777" w:rsidR="00F2362A" w:rsidRPr="00CF1C3F" w:rsidRDefault="00F2362A" w:rsidP="00D4251F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Nuôi con theo kinh nghiệm: </w:t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Dân gian </w:t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sym w:font="Wingdings" w:char="F06F"/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       Sách báo </w:t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sym w:font="Wingdings" w:char="F06F"/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       Kết hợp cả hai </w:t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sym w:font="Wingdings" w:char="F06F"/>
            </w:r>
          </w:p>
          <w:p w14:paraId="37B5B5FE" w14:textId="77777777" w:rsidR="00CC4B5C" w:rsidRPr="00CF1C3F" w:rsidRDefault="00CC4B5C" w:rsidP="00D4251F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>Trong gia đình ai là người đóng vai trò đ</w:t>
            </w:r>
            <w:r w:rsidR="000A5AEB" w:rsidRPr="00CF1C3F"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>nh hướng giáo dục trẻ</w:t>
            </w:r>
          </w:p>
          <w:p w14:paraId="5113B2AE" w14:textId="77777777" w:rsidR="00CC4B5C" w:rsidRPr="00CF1C3F" w:rsidRDefault="00CC4B5C" w:rsidP="00485FB7">
            <w:pPr>
              <w:spacing w:before="60" w:after="60" w:line="288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Ba </w:t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sym w:font="Wingdings" w:char="F06F"/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       Mẹ </w:t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sym w:font="Wingdings" w:char="F06F"/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       Cả</w:t>
            </w:r>
            <w:r w:rsidR="000A5AEB"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 ba mẹ</w:t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sym w:font="Wingdings" w:char="F06F"/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            Thành viên khác trong gia đình </w:t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sym w:font="Wingdings" w:char="F06F"/>
            </w:r>
            <w:r w:rsidR="00031888"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2362A" w:rsidRPr="00CF1C3F" w14:paraId="75D5E455" w14:textId="77777777" w:rsidTr="00CF1C3F">
        <w:tc>
          <w:tcPr>
            <w:tcW w:w="9779" w:type="dxa"/>
          </w:tcPr>
          <w:p w14:paraId="4105169A" w14:textId="77777777" w:rsidR="00CC4B5C" w:rsidRPr="00CF1C3F" w:rsidRDefault="00F2362A" w:rsidP="00D4251F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Bạn làm gì khi: </w:t>
            </w:r>
          </w:p>
          <w:p w14:paraId="7B40DFCB" w14:textId="2BC99C0E" w:rsidR="00F2362A" w:rsidRPr="00CF1C3F" w:rsidRDefault="00485FB7" w:rsidP="00485FB7">
            <w:pPr>
              <w:spacing w:before="60" w:after="60" w:line="288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="00F2362A" w:rsidRPr="00CF1C3F">
              <w:rPr>
                <w:rFonts w:ascii="Times New Roman" w:hAnsi="Times New Roman" w:cs="Times New Roman"/>
                <w:sz w:val="28"/>
                <w:szCs w:val="28"/>
              </w:rPr>
              <w:t>Trẻ có biểu hiện tốt?</w:t>
            </w:r>
          </w:p>
          <w:p w14:paraId="387C6FEE" w14:textId="77777777" w:rsidR="00CC4B5C" w:rsidRDefault="00CF1C3F" w:rsidP="00D4251F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02D66463" w14:textId="18DED308" w:rsidR="00CF1C3F" w:rsidRPr="00CF1C3F" w:rsidRDefault="00CF1C3F" w:rsidP="00D4251F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</w:t>
            </w:r>
          </w:p>
        </w:tc>
      </w:tr>
      <w:tr w:rsidR="00F2362A" w:rsidRPr="00CF1C3F" w14:paraId="3B6001A1" w14:textId="77777777" w:rsidTr="00CF1C3F">
        <w:tc>
          <w:tcPr>
            <w:tcW w:w="9779" w:type="dxa"/>
          </w:tcPr>
          <w:p w14:paraId="4E59CD7E" w14:textId="60A76080" w:rsidR="00CF1C3F" w:rsidRDefault="00485FB7" w:rsidP="00485FB7">
            <w:pPr>
              <w:spacing w:before="60" w:after="60" w:line="288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="00F2362A"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Trẻ có biểu hiện không tốt ? </w:t>
            </w:r>
            <w:r w:rsidR="00CF1C3F" w:rsidRPr="00CF1C3F"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......................................................................................................</w:t>
            </w:r>
            <w:r w:rsidR="00CF1C3F"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4CD8FC9D" w14:textId="662D3FDA" w:rsidR="00CC4B5C" w:rsidRPr="00CF1C3F" w:rsidRDefault="00CF1C3F" w:rsidP="00CF1C3F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</w:t>
            </w:r>
          </w:p>
        </w:tc>
      </w:tr>
      <w:tr w:rsidR="00F2362A" w:rsidRPr="00CF1C3F" w14:paraId="33577C77" w14:textId="77777777" w:rsidTr="00CF1C3F">
        <w:tc>
          <w:tcPr>
            <w:tcW w:w="9779" w:type="dxa"/>
          </w:tcPr>
          <w:p w14:paraId="6D2B5B39" w14:textId="77777777" w:rsidR="00F2362A" w:rsidRPr="00CF1C3F" w:rsidRDefault="00D910EA" w:rsidP="00CF1C3F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C3F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  <w:r w:rsidR="00F51925" w:rsidRPr="00CF1C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</w:t>
            </w:r>
            <w:r w:rsidR="00F2362A" w:rsidRPr="00CF1C3F">
              <w:rPr>
                <w:rFonts w:ascii="Times New Roman" w:hAnsi="Times New Roman" w:cs="Times New Roman"/>
                <w:b/>
                <w:sz w:val="28"/>
                <w:szCs w:val="28"/>
              </w:rPr>
              <w:t>QUAN ĐIỂM CÁCH GIÁO DỤC TRONG GIA ĐÌNH</w:t>
            </w:r>
          </w:p>
        </w:tc>
      </w:tr>
      <w:tr w:rsidR="00F2362A" w:rsidRPr="00CF1C3F" w14:paraId="6A019A86" w14:textId="77777777" w:rsidTr="00CF1C3F">
        <w:tc>
          <w:tcPr>
            <w:tcW w:w="9779" w:type="dxa"/>
          </w:tcPr>
          <w:p w14:paraId="3E4EA44B" w14:textId="70F7694E" w:rsidR="00F2362A" w:rsidRPr="00CF1C3F" w:rsidRDefault="00F2362A" w:rsidP="00CF1C3F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Thống nhất </w:t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sym w:font="Wingdings" w:char="F06F"/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>;  Không t</w:t>
            </w:r>
            <w:r w:rsidR="00031888" w:rsidRPr="00CF1C3F">
              <w:rPr>
                <w:rFonts w:ascii="Times New Roman" w:hAnsi="Times New Roman" w:cs="Times New Roman"/>
                <w:sz w:val="28"/>
                <w:szCs w:val="28"/>
              </w:rPr>
              <w:t>hống</w:t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 nhất </w:t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sym w:font="Wingdings" w:char="F06F"/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2362A" w:rsidRPr="00CF1C3F" w14:paraId="2D13B550" w14:textId="77777777" w:rsidTr="00CF1C3F">
        <w:tc>
          <w:tcPr>
            <w:tcW w:w="9779" w:type="dxa"/>
          </w:tcPr>
          <w:p w14:paraId="5A91F93E" w14:textId="45491D92" w:rsidR="00F2362A" w:rsidRPr="00CF1C3F" w:rsidRDefault="00485FB7" w:rsidP="00CF1C3F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àm quen với chế độ sinh hoạt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F2362A" w:rsidRPr="00CF1C3F">
              <w:rPr>
                <w:rFonts w:ascii="Times New Roman" w:hAnsi="Times New Roman" w:cs="Times New Roman"/>
                <w:sz w:val="28"/>
                <w:szCs w:val="28"/>
              </w:rPr>
              <w:t>rước khi gửi con vào nhà 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2362A"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 Có </w:t>
            </w:r>
            <w:r w:rsidR="00F2362A" w:rsidRPr="00CF1C3F">
              <w:rPr>
                <w:rFonts w:ascii="Times New Roman" w:hAnsi="Times New Roman" w:cs="Times New Roman"/>
                <w:sz w:val="28"/>
                <w:szCs w:val="28"/>
              </w:rPr>
              <w:sym w:font="Wingdings" w:char="F06F"/>
            </w:r>
            <w:r w:rsidR="00F2362A"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  Không </w:t>
            </w:r>
            <w:r w:rsidR="00F2362A" w:rsidRPr="00CF1C3F">
              <w:rPr>
                <w:rFonts w:ascii="Times New Roman" w:hAnsi="Times New Roman" w:cs="Times New Roman"/>
                <w:sz w:val="28"/>
                <w:szCs w:val="28"/>
              </w:rPr>
              <w:sym w:font="Wingdings" w:char="F06F"/>
            </w:r>
            <w:r w:rsidR="00F2362A"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2362A" w:rsidRPr="00CF1C3F" w14:paraId="1C6CE91D" w14:textId="77777777" w:rsidTr="00CF1C3F">
        <w:tc>
          <w:tcPr>
            <w:tcW w:w="9779" w:type="dxa"/>
          </w:tcPr>
          <w:p w14:paraId="27326D2C" w14:textId="77777777" w:rsidR="00485FB7" w:rsidRDefault="00F2362A" w:rsidP="00CF1C3F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Tập dần cho trẻ theo chế độ sinh hoạt của Nhà trường tại gia đình: </w:t>
            </w:r>
          </w:p>
          <w:p w14:paraId="681F8637" w14:textId="2AF57FBE" w:rsidR="00F2362A" w:rsidRPr="00CF1C3F" w:rsidRDefault="00F2362A" w:rsidP="00485FB7">
            <w:pPr>
              <w:spacing w:before="60" w:after="60" w:line="288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Có tập </w:t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sym w:font="Wingdings" w:char="F06F"/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; Không tập </w:t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sym w:font="Wingdings" w:char="F06F"/>
            </w:r>
          </w:p>
        </w:tc>
      </w:tr>
      <w:tr w:rsidR="00F2362A" w:rsidRPr="00CF1C3F" w14:paraId="0A82BB43" w14:textId="77777777" w:rsidTr="00CF1C3F">
        <w:tc>
          <w:tcPr>
            <w:tcW w:w="9779" w:type="dxa"/>
          </w:tcPr>
          <w:p w14:paraId="1937BE0D" w14:textId="77777777" w:rsidR="00F2362A" w:rsidRPr="00CF1C3F" w:rsidRDefault="00F2362A" w:rsidP="00CF1C3F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>Theo bạn ph</w:t>
            </w:r>
            <w:r w:rsidR="000A5AEB" w:rsidRPr="00CF1C3F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>i tập cho trẻ như thế nào để thích nghi nhanh chóng với Nhà trường:</w:t>
            </w:r>
          </w:p>
        </w:tc>
      </w:tr>
      <w:tr w:rsidR="00F2362A" w:rsidRPr="00CF1C3F" w14:paraId="1DE58BF1" w14:textId="77777777" w:rsidTr="00CF1C3F">
        <w:tc>
          <w:tcPr>
            <w:tcW w:w="9779" w:type="dxa"/>
          </w:tcPr>
          <w:p w14:paraId="5456B834" w14:textId="701B6C1A" w:rsidR="00F2362A" w:rsidRPr="00CF1C3F" w:rsidRDefault="00F2362A" w:rsidP="00CF1C3F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C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…………………………………………………………………………………………</w:t>
            </w:r>
          </w:p>
        </w:tc>
      </w:tr>
      <w:tr w:rsidR="00F2362A" w:rsidRPr="00CF1C3F" w14:paraId="64748280" w14:textId="77777777" w:rsidTr="00CF1C3F">
        <w:tc>
          <w:tcPr>
            <w:tcW w:w="9779" w:type="dxa"/>
          </w:tcPr>
          <w:p w14:paraId="0A36695B" w14:textId="670F1129" w:rsidR="00F2362A" w:rsidRPr="00CF1C3F" w:rsidRDefault="00F2362A" w:rsidP="00CF1C3F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…………………………………………………………………………………………</w:t>
            </w:r>
          </w:p>
        </w:tc>
      </w:tr>
      <w:tr w:rsidR="00031888" w:rsidRPr="00CF1C3F" w14:paraId="1C492846" w14:textId="77777777" w:rsidTr="00CF1C3F">
        <w:tc>
          <w:tcPr>
            <w:tcW w:w="9779" w:type="dxa"/>
          </w:tcPr>
          <w:p w14:paraId="64BF5C6A" w14:textId="4712123C" w:rsidR="00031888" w:rsidRPr="00CF1C3F" w:rsidRDefault="00031888" w:rsidP="00167751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Ngày……tháng</w:t>
            </w:r>
            <w:r w:rsidR="00CD309F">
              <w:rPr>
                <w:rFonts w:ascii="Times New Roman" w:hAnsi="Times New Roman" w:cs="Times New Roman"/>
                <w:sz w:val="28"/>
                <w:szCs w:val="28"/>
              </w:rPr>
              <w:t xml:space="preserve">…… </w:t>
            </w:r>
            <w:r w:rsidRPr="00CF1C3F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r w:rsidR="00CD309F">
              <w:rPr>
                <w:rFonts w:ascii="Times New Roman" w:hAnsi="Times New Roman" w:cs="Times New Roman"/>
                <w:sz w:val="28"/>
                <w:szCs w:val="28"/>
              </w:rPr>
              <w:t xml:space="preserve"> 2024.</w:t>
            </w:r>
          </w:p>
        </w:tc>
      </w:tr>
      <w:tr w:rsidR="00031888" w:rsidRPr="00CF1C3F" w14:paraId="31997E2C" w14:textId="77777777" w:rsidTr="00CF1C3F">
        <w:tc>
          <w:tcPr>
            <w:tcW w:w="9779" w:type="dxa"/>
          </w:tcPr>
          <w:p w14:paraId="3D9AD022" w14:textId="07873042" w:rsidR="00031888" w:rsidRPr="00CF1C3F" w:rsidRDefault="00031888" w:rsidP="00167751">
            <w:pPr>
              <w:spacing w:before="60" w:after="6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C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PHỤ HUYNH </w:t>
            </w:r>
          </w:p>
          <w:p w14:paraId="772F85DC" w14:textId="271B8718" w:rsidR="00031888" w:rsidRPr="00CD309F" w:rsidRDefault="00031888" w:rsidP="00167751">
            <w:pPr>
              <w:spacing w:before="60" w:after="60" w:line="288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CF1C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</w:t>
            </w:r>
            <w:r w:rsidR="00CD30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D309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(Ký và ghi rõ họ tên)</w:t>
            </w:r>
          </w:p>
          <w:p w14:paraId="752F3D22" w14:textId="77777777" w:rsidR="00031888" w:rsidRPr="00CF1C3F" w:rsidRDefault="00031888" w:rsidP="00167751">
            <w:pPr>
              <w:spacing w:before="60" w:after="6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493711" w14:textId="77777777" w:rsidR="00031888" w:rsidRPr="00CF1C3F" w:rsidRDefault="00031888" w:rsidP="00167751">
            <w:pPr>
              <w:spacing w:before="60" w:after="6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198D9C" w14:textId="77777777" w:rsidR="00031888" w:rsidRDefault="00031888" w:rsidP="00167751">
            <w:pPr>
              <w:spacing w:before="60" w:after="6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6700E0" w14:textId="661A6820" w:rsidR="00CD309F" w:rsidRPr="00CF1C3F" w:rsidRDefault="00CD309F" w:rsidP="00167751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888" w:rsidRPr="00CF1C3F" w14:paraId="0D94C1B8" w14:textId="77777777" w:rsidTr="00CF1C3F">
        <w:tc>
          <w:tcPr>
            <w:tcW w:w="9779" w:type="dxa"/>
          </w:tcPr>
          <w:tbl>
            <w:tblPr>
              <w:tblStyle w:val="TableGrid"/>
              <w:tblW w:w="99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90"/>
            </w:tblGrid>
            <w:tr w:rsidR="00031888" w:rsidRPr="00CF1C3F" w14:paraId="5EAF8EF9" w14:textId="77777777" w:rsidTr="00CF1C3F">
              <w:tc>
                <w:tcPr>
                  <w:tcW w:w="9990" w:type="dxa"/>
                </w:tcPr>
                <w:p w14:paraId="1810FC66" w14:textId="1E28BDEA" w:rsidR="00031888" w:rsidRPr="00CD309F" w:rsidRDefault="00031888" w:rsidP="00CD309F">
                  <w:pPr>
                    <w:spacing w:before="60" w:after="60" w:line="288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CF1C3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TÓM TẮT NHỮNG ĐẶC ĐIỂM CẦN LƯU Ý CỦA TRẺ QUA BẢNG ĐIỀ</w:t>
                  </w:r>
                  <w:r w:rsidR="00CD30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U</w:t>
                  </w:r>
                  <w:r w:rsidRPr="00CF1C3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U TRA</w:t>
                  </w:r>
                  <w:r w:rsidR="00CD30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CF1C3F">
                    <w:rPr>
                      <w:rFonts w:ascii="Times New Roman" w:hAnsi="Times New Roman" w:cs="Times New Roman"/>
                      <w:sz w:val="28"/>
                      <w:szCs w:val="28"/>
                    </w:rPr>
                    <w:t>(Phần này dành cho giáo viên/nhân viên trực tiếp phụ trách tư vấn ghi)</w:t>
                  </w:r>
                </w:p>
              </w:tc>
            </w:tr>
            <w:tr w:rsidR="00031888" w:rsidRPr="00CF1C3F" w14:paraId="5692BA40" w14:textId="77777777" w:rsidTr="00CF1C3F">
              <w:tc>
                <w:tcPr>
                  <w:tcW w:w="9990" w:type="dxa"/>
                </w:tcPr>
                <w:p w14:paraId="100CCFF6" w14:textId="1C0A7727" w:rsidR="00031888" w:rsidRPr="00CF1C3F" w:rsidRDefault="00031888" w:rsidP="00167751">
                  <w:pPr>
                    <w:spacing w:before="60" w:after="60" w:line="288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1C3F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…………………………………………………………………………………………</w:t>
                  </w:r>
                </w:p>
              </w:tc>
            </w:tr>
            <w:tr w:rsidR="00031888" w:rsidRPr="00CF1C3F" w14:paraId="5C99D776" w14:textId="77777777" w:rsidTr="00CF1C3F">
              <w:tc>
                <w:tcPr>
                  <w:tcW w:w="9990" w:type="dxa"/>
                </w:tcPr>
                <w:p w14:paraId="560017B1" w14:textId="5889CF09" w:rsidR="00031888" w:rsidRPr="00CF1C3F" w:rsidRDefault="00031888" w:rsidP="00167751">
                  <w:pPr>
                    <w:spacing w:before="60" w:after="60" w:line="288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1C3F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…………………………………………………………………………………………</w:t>
                  </w:r>
                </w:p>
              </w:tc>
            </w:tr>
            <w:tr w:rsidR="00031888" w:rsidRPr="00CF1C3F" w14:paraId="31866AD0" w14:textId="77777777" w:rsidTr="00CF1C3F">
              <w:tc>
                <w:tcPr>
                  <w:tcW w:w="9990" w:type="dxa"/>
                </w:tcPr>
                <w:p w14:paraId="14EBB4DE" w14:textId="39D86B21" w:rsidR="00031888" w:rsidRPr="00CF1C3F" w:rsidRDefault="00031888" w:rsidP="00167751">
                  <w:pPr>
                    <w:spacing w:before="60" w:after="60" w:line="288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1C3F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…………………………………………………………………………………………</w:t>
                  </w:r>
                </w:p>
              </w:tc>
            </w:tr>
            <w:tr w:rsidR="00031888" w:rsidRPr="00CF1C3F" w14:paraId="341F9492" w14:textId="77777777" w:rsidTr="00CF1C3F">
              <w:tc>
                <w:tcPr>
                  <w:tcW w:w="9990" w:type="dxa"/>
                </w:tcPr>
                <w:p w14:paraId="0CBC6FF4" w14:textId="3E92A92E" w:rsidR="00031888" w:rsidRPr="00CF1C3F" w:rsidRDefault="00031888" w:rsidP="00167751">
                  <w:pPr>
                    <w:spacing w:before="60" w:after="60" w:line="288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1C3F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…………………………………………………………………………………………</w:t>
                  </w:r>
                </w:p>
              </w:tc>
            </w:tr>
            <w:tr w:rsidR="00031888" w:rsidRPr="00CF1C3F" w14:paraId="453B4925" w14:textId="77777777" w:rsidTr="00CF1C3F">
              <w:tc>
                <w:tcPr>
                  <w:tcW w:w="9990" w:type="dxa"/>
                </w:tcPr>
                <w:p w14:paraId="3A936FF8" w14:textId="1B711B89" w:rsidR="00031888" w:rsidRPr="00CF1C3F" w:rsidRDefault="00031888" w:rsidP="00167751">
                  <w:pPr>
                    <w:spacing w:before="60" w:after="60" w:line="288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1C3F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…………………………………………………………………………………………</w:t>
                  </w:r>
                </w:p>
              </w:tc>
            </w:tr>
            <w:tr w:rsidR="00031888" w:rsidRPr="00CF1C3F" w14:paraId="7F85A4EC" w14:textId="77777777" w:rsidTr="00CF1C3F">
              <w:tc>
                <w:tcPr>
                  <w:tcW w:w="9990" w:type="dxa"/>
                </w:tcPr>
                <w:p w14:paraId="0E71F84C" w14:textId="110F6F77" w:rsidR="00031888" w:rsidRPr="00CD309F" w:rsidRDefault="00031888" w:rsidP="00167751">
                  <w:pPr>
                    <w:spacing w:before="60" w:after="60" w:line="288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CF1C3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                                          </w:t>
                  </w:r>
                  <w:r w:rsidRPr="00CD309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GIÁO VIÊN</w:t>
                  </w:r>
                </w:p>
                <w:p w14:paraId="454F25A5" w14:textId="36A0F83C" w:rsidR="00031888" w:rsidRPr="00CD309F" w:rsidRDefault="00031888" w:rsidP="00167751">
                  <w:pPr>
                    <w:spacing w:before="60" w:after="60" w:line="288" w:lineRule="auto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CF1C3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                                   </w:t>
                  </w:r>
                  <w:r w:rsidRPr="00CD309F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(Ký và ghi rõ họ tên)</w:t>
                  </w:r>
                </w:p>
                <w:p w14:paraId="086400F6" w14:textId="77777777" w:rsidR="00031888" w:rsidRPr="00CF1C3F" w:rsidRDefault="00031888" w:rsidP="00167751">
                  <w:pPr>
                    <w:spacing w:before="60" w:after="60" w:line="288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4514DD7B" w14:textId="77777777" w:rsidR="00031888" w:rsidRPr="00CF1C3F" w:rsidRDefault="00031888" w:rsidP="000318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819951" w14:textId="77777777" w:rsidR="00031888" w:rsidRPr="00CF1C3F" w:rsidRDefault="00031888" w:rsidP="000318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E385E7" w14:textId="77777777" w:rsidR="00031888" w:rsidRPr="00CF1C3F" w:rsidRDefault="00031888" w:rsidP="00D4251F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888" w:rsidRPr="00CF1C3F" w14:paraId="6CC08578" w14:textId="77777777" w:rsidTr="00CF1C3F">
        <w:tc>
          <w:tcPr>
            <w:tcW w:w="9779" w:type="dxa"/>
          </w:tcPr>
          <w:p w14:paraId="1ED8584F" w14:textId="77777777" w:rsidR="00031888" w:rsidRPr="00CF1C3F" w:rsidRDefault="00031888" w:rsidP="00D4251F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888" w:rsidRPr="00CF1C3F" w14:paraId="4DC32E8B" w14:textId="77777777" w:rsidTr="00CF1C3F">
        <w:tc>
          <w:tcPr>
            <w:tcW w:w="9779" w:type="dxa"/>
          </w:tcPr>
          <w:p w14:paraId="30CD4455" w14:textId="77777777" w:rsidR="00031888" w:rsidRPr="00CF1C3F" w:rsidRDefault="00031888" w:rsidP="00D4251F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888" w:rsidRPr="00CF1C3F" w14:paraId="72308873" w14:textId="77777777" w:rsidTr="00CF1C3F">
        <w:tc>
          <w:tcPr>
            <w:tcW w:w="9779" w:type="dxa"/>
          </w:tcPr>
          <w:p w14:paraId="53DD7724" w14:textId="77777777" w:rsidR="00031888" w:rsidRPr="00CF1C3F" w:rsidRDefault="00031888" w:rsidP="00CC4B5C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888" w:rsidRPr="00CF1C3F" w14:paraId="6698042C" w14:textId="77777777" w:rsidTr="00CF1C3F">
        <w:tc>
          <w:tcPr>
            <w:tcW w:w="9779" w:type="dxa"/>
          </w:tcPr>
          <w:p w14:paraId="4AEFA4F4" w14:textId="77777777" w:rsidR="00031888" w:rsidRPr="00CF1C3F" w:rsidRDefault="00031888" w:rsidP="00D4251F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888" w:rsidRPr="00CF1C3F" w14:paraId="1BB89A24" w14:textId="77777777" w:rsidTr="00CF1C3F">
        <w:tc>
          <w:tcPr>
            <w:tcW w:w="9779" w:type="dxa"/>
          </w:tcPr>
          <w:p w14:paraId="70E4FC86" w14:textId="77777777" w:rsidR="00031888" w:rsidRPr="00CF1C3F" w:rsidRDefault="00031888" w:rsidP="00D4251F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3FE1B7E" w14:textId="77777777" w:rsidR="00F2362A" w:rsidRPr="00CF1C3F" w:rsidRDefault="00F2362A" w:rsidP="00F2362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F2362A" w:rsidRPr="00CF1C3F" w:rsidSect="00CF1C3F">
      <w:pgSz w:w="11907" w:h="16839" w:code="9"/>
      <w:pgMar w:top="1134" w:right="1134" w:bottom="1134" w:left="1134" w:header="18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C2D0A" w14:textId="77777777" w:rsidR="005A4CF7" w:rsidRDefault="005A4CF7" w:rsidP="003A5010">
      <w:pPr>
        <w:spacing w:after="0" w:line="240" w:lineRule="auto"/>
      </w:pPr>
      <w:r>
        <w:separator/>
      </w:r>
    </w:p>
  </w:endnote>
  <w:endnote w:type="continuationSeparator" w:id="0">
    <w:p w14:paraId="307E6AD2" w14:textId="77777777" w:rsidR="005A4CF7" w:rsidRDefault="005A4CF7" w:rsidP="003A5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691D9" w14:textId="77777777" w:rsidR="005A4CF7" w:rsidRDefault="005A4CF7" w:rsidP="003A5010">
      <w:pPr>
        <w:spacing w:after="0" w:line="240" w:lineRule="auto"/>
      </w:pPr>
      <w:r>
        <w:separator/>
      </w:r>
    </w:p>
  </w:footnote>
  <w:footnote w:type="continuationSeparator" w:id="0">
    <w:p w14:paraId="6921B554" w14:textId="77777777" w:rsidR="005A4CF7" w:rsidRDefault="005A4CF7" w:rsidP="003A5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D4050"/>
    <w:multiLevelType w:val="hybridMultilevel"/>
    <w:tmpl w:val="5E38E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A7E0D"/>
    <w:multiLevelType w:val="hybridMultilevel"/>
    <w:tmpl w:val="335A6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6F"/>
    <w:rsid w:val="00031888"/>
    <w:rsid w:val="00047875"/>
    <w:rsid w:val="000A5AEB"/>
    <w:rsid w:val="001741ED"/>
    <w:rsid w:val="00177EE6"/>
    <w:rsid w:val="002069CC"/>
    <w:rsid w:val="0021482D"/>
    <w:rsid w:val="00230F9A"/>
    <w:rsid w:val="002E5FCA"/>
    <w:rsid w:val="00351B94"/>
    <w:rsid w:val="003A5010"/>
    <w:rsid w:val="003B4843"/>
    <w:rsid w:val="0043037C"/>
    <w:rsid w:val="004628E3"/>
    <w:rsid w:val="00485FB7"/>
    <w:rsid w:val="004A44A8"/>
    <w:rsid w:val="004B7CA9"/>
    <w:rsid w:val="004D3CA2"/>
    <w:rsid w:val="00514532"/>
    <w:rsid w:val="005418D8"/>
    <w:rsid w:val="00545055"/>
    <w:rsid w:val="00565D29"/>
    <w:rsid w:val="005729EB"/>
    <w:rsid w:val="00574447"/>
    <w:rsid w:val="005A4CF7"/>
    <w:rsid w:val="005D6712"/>
    <w:rsid w:val="006170AB"/>
    <w:rsid w:val="00646F7A"/>
    <w:rsid w:val="006D41FA"/>
    <w:rsid w:val="00727B7B"/>
    <w:rsid w:val="007302A9"/>
    <w:rsid w:val="007566EB"/>
    <w:rsid w:val="00793700"/>
    <w:rsid w:val="007A532E"/>
    <w:rsid w:val="007B624C"/>
    <w:rsid w:val="007F7E72"/>
    <w:rsid w:val="00844B7D"/>
    <w:rsid w:val="00852907"/>
    <w:rsid w:val="0086196F"/>
    <w:rsid w:val="00892688"/>
    <w:rsid w:val="00896A66"/>
    <w:rsid w:val="008C0F09"/>
    <w:rsid w:val="008F0A54"/>
    <w:rsid w:val="00902CF0"/>
    <w:rsid w:val="00990D42"/>
    <w:rsid w:val="00A65D23"/>
    <w:rsid w:val="00AA0043"/>
    <w:rsid w:val="00BB1A2E"/>
    <w:rsid w:val="00C4382C"/>
    <w:rsid w:val="00C922F1"/>
    <w:rsid w:val="00CC4B5C"/>
    <w:rsid w:val="00CD309F"/>
    <w:rsid w:val="00CF1C3F"/>
    <w:rsid w:val="00D910EA"/>
    <w:rsid w:val="00DE36D6"/>
    <w:rsid w:val="00E26006"/>
    <w:rsid w:val="00E26591"/>
    <w:rsid w:val="00E37050"/>
    <w:rsid w:val="00F04B57"/>
    <w:rsid w:val="00F123C3"/>
    <w:rsid w:val="00F2362A"/>
    <w:rsid w:val="00F343D6"/>
    <w:rsid w:val="00F35A42"/>
    <w:rsid w:val="00F51925"/>
    <w:rsid w:val="00F5621D"/>
    <w:rsid w:val="00FA35C1"/>
    <w:rsid w:val="00FD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350B7"/>
  <w15:docId w15:val="{28D23816-31B8-4FB7-9539-D7D0EE7B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1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A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5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010"/>
  </w:style>
  <w:style w:type="paragraph" w:styleId="Footer">
    <w:name w:val="footer"/>
    <w:basedOn w:val="Normal"/>
    <w:link w:val="FooterChar"/>
    <w:uiPriority w:val="99"/>
    <w:unhideWhenUsed/>
    <w:rsid w:val="003A5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010"/>
  </w:style>
  <w:style w:type="character" w:styleId="Hyperlink">
    <w:name w:val="Hyperlink"/>
    <w:basedOn w:val="DefaultParagraphFont"/>
    <w:uiPriority w:val="99"/>
    <w:unhideWhenUsed/>
    <w:rsid w:val="00E2659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619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51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7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WEdu\Admin%20management\Form\TOV\TOV%20-Letter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TOV -Letter form</Template>
  <TotalTime>1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Duong Ngoc Anh</cp:lastModifiedBy>
  <cp:revision>2</cp:revision>
  <cp:lastPrinted>2017-08-16T06:20:00Z</cp:lastPrinted>
  <dcterms:created xsi:type="dcterms:W3CDTF">2024-05-27T06:26:00Z</dcterms:created>
  <dcterms:modified xsi:type="dcterms:W3CDTF">2024-05-27T06:26:00Z</dcterms:modified>
</cp:coreProperties>
</file>